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834"/>
        <w:gridCol w:w="1539"/>
        <w:gridCol w:w="1888"/>
      </w:tblGrid>
      <w:tr w:rsidR="00A7039B" w:rsidRPr="00F962C7" w14:paraId="570B25E9" w14:textId="77777777" w:rsidTr="00064A97">
        <w:tc>
          <w:tcPr>
            <w:tcW w:w="1701" w:type="dxa"/>
            <w:tcBorders>
              <w:bottom w:val="single" w:sz="4" w:space="0" w:color="auto"/>
            </w:tcBorders>
            <w:shd w:val="clear" w:color="auto" w:fill="106070"/>
          </w:tcPr>
          <w:p w14:paraId="0DAEDF66" w14:textId="77777777" w:rsidR="00A7039B" w:rsidRPr="00F962C7" w:rsidRDefault="00A7039B" w:rsidP="00F962C7">
            <w:pPr>
              <w:rPr>
                <w:b/>
                <w:color w:val="FFFFFF"/>
              </w:rPr>
            </w:pPr>
            <w:r w:rsidRPr="00F962C7">
              <w:rPr>
                <w:b/>
                <w:color w:val="FFFFFF"/>
              </w:rPr>
              <w:t>Projekt: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8BD08E6" w14:textId="77777777" w:rsidR="00A7039B" w:rsidRPr="00F962C7" w:rsidRDefault="00A7039B" w:rsidP="00F962C7">
            <w:pPr>
              <w:rPr>
                <w:b/>
              </w:rPr>
            </w:pPr>
          </w:p>
        </w:tc>
      </w:tr>
      <w:tr w:rsidR="00A7039B" w:rsidRPr="00F962C7" w14:paraId="50B04FE8" w14:textId="77777777" w:rsidTr="00064A97">
        <w:tc>
          <w:tcPr>
            <w:tcW w:w="1701" w:type="dxa"/>
            <w:shd w:val="clear" w:color="auto" w:fill="88B0B8"/>
          </w:tcPr>
          <w:p w14:paraId="61BA4AFC" w14:textId="77777777" w:rsidR="00A7039B" w:rsidRPr="00F962C7" w:rsidRDefault="00A7039B" w:rsidP="00F962C7">
            <w:r w:rsidRPr="00F962C7">
              <w:t>Projektleiter:</w:t>
            </w:r>
          </w:p>
        </w:tc>
        <w:tc>
          <w:tcPr>
            <w:tcW w:w="3969" w:type="dxa"/>
            <w:shd w:val="clear" w:color="auto" w:fill="FFFFFF"/>
          </w:tcPr>
          <w:p w14:paraId="42DBA29A" w14:textId="77777777" w:rsidR="00A7039B" w:rsidRPr="00F962C7" w:rsidRDefault="00A7039B" w:rsidP="00F962C7"/>
        </w:tc>
        <w:tc>
          <w:tcPr>
            <w:tcW w:w="1560" w:type="dxa"/>
            <w:shd w:val="clear" w:color="auto" w:fill="88B0B8"/>
          </w:tcPr>
          <w:p w14:paraId="7EF9CDDA" w14:textId="77777777" w:rsidR="00A7039B" w:rsidRPr="00F962C7" w:rsidRDefault="00A7039B" w:rsidP="00F962C7">
            <w:r w:rsidRPr="00F962C7">
              <w:t>Projekt-Nr.:</w:t>
            </w:r>
          </w:p>
        </w:tc>
        <w:tc>
          <w:tcPr>
            <w:tcW w:w="1950" w:type="dxa"/>
            <w:shd w:val="clear" w:color="auto" w:fill="FFFFFF"/>
          </w:tcPr>
          <w:p w14:paraId="505B1137" w14:textId="77777777" w:rsidR="00A7039B" w:rsidRPr="00F962C7" w:rsidRDefault="00A7039B" w:rsidP="00F962C7"/>
        </w:tc>
      </w:tr>
    </w:tbl>
    <w:p w14:paraId="0205E3AB" w14:textId="77777777" w:rsidR="00B56080" w:rsidRDefault="00B56080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"/>
        <w:gridCol w:w="6380"/>
        <w:gridCol w:w="734"/>
        <w:gridCol w:w="682"/>
      </w:tblGrid>
      <w:tr w:rsidR="00616687" w:rsidRPr="00F962C7" w14:paraId="6CB3C38F" w14:textId="77777777" w:rsidTr="00CC4854">
        <w:tc>
          <w:tcPr>
            <w:tcW w:w="596" w:type="dxa"/>
            <w:shd w:val="clear" w:color="auto" w:fill="106070"/>
          </w:tcPr>
          <w:p w14:paraId="36FBBFBC" w14:textId="77777777" w:rsidR="00616687" w:rsidRPr="00F962C7" w:rsidRDefault="00616687">
            <w:pPr>
              <w:rPr>
                <w:b/>
                <w:color w:val="FFFFFF"/>
              </w:rPr>
            </w:pPr>
            <w:r w:rsidRPr="00F962C7">
              <w:rPr>
                <w:b/>
                <w:color w:val="FFFFFF"/>
              </w:rPr>
              <w:t>Nr.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shd w:val="clear" w:color="auto" w:fill="106070"/>
          </w:tcPr>
          <w:p w14:paraId="637FA29B" w14:textId="22FC3132" w:rsidR="00616687" w:rsidRPr="00F962C7" w:rsidRDefault="0061668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User Story </w:t>
            </w:r>
            <w:r w:rsidRPr="00CC4854">
              <w:rPr>
                <w:bCs/>
                <w:color w:val="FFFFFF"/>
                <w:sz w:val="20"/>
                <w:szCs w:val="20"/>
              </w:rPr>
              <w:t>(Rolle, Funktion, Nutzen</w:t>
            </w:r>
            <w:r w:rsidR="00981BAE" w:rsidRPr="00CC4854">
              <w:rPr>
                <w:bCs/>
                <w:color w:val="FFFFFF"/>
                <w:sz w:val="20"/>
                <w:szCs w:val="20"/>
              </w:rPr>
              <w:t>, Umfang/Aufwand, Priorität</w:t>
            </w:r>
            <w:r w:rsidRPr="00CC4854">
              <w:rPr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734" w:type="dxa"/>
            <w:shd w:val="clear" w:color="auto" w:fill="106070"/>
          </w:tcPr>
          <w:p w14:paraId="0835822C" w14:textId="678292A4" w:rsidR="00616687" w:rsidRPr="00F962C7" w:rsidRDefault="0061668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U/A.</w:t>
            </w:r>
          </w:p>
        </w:tc>
        <w:tc>
          <w:tcPr>
            <w:tcW w:w="682" w:type="dxa"/>
            <w:shd w:val="clear" w:color="auto" w:fill="106070"/>
          </w:tcPr>
          <w:p w14:paraId="155EB0DD" w14:textId="7C55D3D1" w:rsidR="00616687" w:rsidRPr="00F962C7" w:rsidRDefault="00616687" w:rsidP="00616687">
            <w:pPr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Prio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</w:tr>
      <w:tr w:rsidR="00981BAE" w:rsidRPr="00981BAE" w14:paraId="0F8BF88A" w14:textId="77777777" w:rsidTr="00CC4854">
        <w:tc>
          <w:tcPr>
            <w:tcW w:w="596" w:type="dxa"/>
            <w:vMerge w:val="restart"/>
            <w:shd w:val="clear" w:color="auto" w:fill="auto"/>
          </w:tcPr>
          <w:p w14:paraId="47622468" w14:textId="77777777" w:rsidR="00616687" w:rsidRPr="00981BAE" w:rsidRDefault="00616687"/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auto"/>
          </w:tcPr>
          <w:p w14:paraId="1B1B9382" w14:textId="446A802A" w:rsidR="00616687" w:rsidRPr="00CC4854" w:rsidRDefault="00616687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Rol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bottom w:val="dashSmallGap" w:sz="4" w:space="0" w:color="auto"/>
            </w:tcBorders>
          </w:tcPr>
          <w:p w14:paraId="0DE6EC16" w14:textId="77777777" w:rsidR="00616687" w:rsidRPr="00981BAE" w:rsidRDefault="00616687"/>
        </w:tc>
        <w:tc>
          <w:tcPr>
            <w:tcW w:w="734" w:type="dxa"/>
            <w:vMerge w:val="restart"/>
          </w:tcPr>
          <w:p w14:paraId="4230EFA8" w14:textId="09D1B635" w:rsidR="00616687" w:rsidRPr="00981BAE" w:rsidRDefault="00616687"/>
        </w:tc>
        <w:tc>
          <w:tcPr>
            <w:tcW w:w="682" w:type="dxa"/>
            <w:vMerge w:val="restart"/>
            <w:shd w:val="clear" w:color="auto" w:fill="auto"/>
          </w:tcPr>
          <w:p w14:paraId="0BF6A105" w14:textId="07CF9918" w:rsidR="00616687" w:rsidRPr="00981BAE" w:rsidRDefault="00616687"/>
        </w:tc>
      </w:tr>
      <w:tr w:rsidR="00981BAE" w:rsidRPr="00981BAE" w14:paraId="2F3E33AB" w14:textId="77777777" w:rsidTr="00CC4854">
        <w:tc>
          <w:tcPr>
            <w:tcW w:w="596" w:type="dxa"/>
            <w:vMerge/>
            <w:shd w:val="clear" w:color="auto" w:fill="auto"/>
          </w:tcPr>
          <w:p w14:paraId="07CA70B2" w14:textId="77777777" w:rsidR="00616687" w:rsidRPr="00981BAE" w:rsidRDefault="00616687"/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5216BB" w14:textId="738B5C8D" w:rsidR="00616687" w:rsidRPr="00CC4854" w:rsidRDefault="00616687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Fkt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7D649B" w14:textId="77777777" w:rsidR="00616687" w:rsidRDefault="00616687"/>
          <w:p w14:paraId="4BF48983" w14:textId="4B747A1C" w:rsidR="00981BAE" w:rsidRPr="00981BAE" w:rsidRDefault="00981BAE"/>
        </w:tc>
        <w:tc>
          <w:tcPr>
            <w:tcW w:w="734" w:type="dxa"/>
            <w:vMerge/>
          </w:tcPr>
          <w:p w14:paraId="05DB1C09" w14:textId="537F6331" w:rsidR="00616687" w:rsidRPr="00981BAE" w:rsidRDefault="00616687"/>
        </w:tc>
        <w:tc>
          <w:tcPr>
            <w:tcW w:w="682" w:type="dxa"/>
            <w:vMerge/>
            <w:shd w:val="clear" w:color="auto" w:fill="auto"/>
          </w:tcPr>
          <w:p w14:paraId="743EFB5E" w14:textId="6A66D3E0" w:rsidR="00616687" w:rsidRPr="00981BAE" w:rsidRDefault="00616687"/>
        </w:tc>
      </w:tr>
      <w:tr w:rsidR="00981BAE" w:rsidRPr="00981BAE" w14:paraId="6F57F6AE" w14:textId="77777777" w:rsidTr="00CC4854">
        <w:tc>
          <w:tcPr>
            <w:tcW w:w="596" w:type="dxa"/>
            <w:vMerge/>
            <w:shd w:val="clear" w:color="auto" w:fill="auto"/>
          </w:tcPr>
          <w:p w14:paraId="0050FDF8" w14:textId="77777777" w:rsidR="00616687" w:rsidRPr="00981BAE" w:rsidRDefault="00616687"/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E2BB436" w14:textId="2184D27C" w:rsidR="00616687" w:rsidRPr="00CC4854" w:rsidRDefault="00616687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Ntz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dashSmallGap" w:sz="4" w:space="0" w:color="auto"/>
              <w:bottom w:val="single" w:sz="4" w:space="0" w:color="auto"/>
            </w:tcBorders>
          </w:tcPr>
          <w:p w14:paraId="201CFA9C" w14:textId="77777777" w:rsidR="00616687" w:rsidRDefault="00616687"/>
          <w:p w14:paraId="2DB1F238" w14:textId="3B895F62" w:rsidR="00981BAE" w:rsidRPr="00981BAE" w:rsidRDefault="00981BAE"/>
        </w:tc>
        <w:tc>
          <w:tcPr>
            <w:tcW w:w="734" w:type="dxa"/>
            <w:vMerge/>
          </w:tcPr>
          <w:p w14:paraId="4359A4BC" w14:textId="6C4C85AD" w:rsidR="00616687" w:rsidRPr="00981BAE" w:rsidRDefault="00616687"/>
        </w:tc>
        <w:tc>
          <w:tcPr>
            <w:tcW w:w="682" w:type="dxa"/>
            <w:vMerge/>
            <w:shd w:val="clear" w:color="auto" w:fill="auto"/>
          </w:tcPr>
          <w:p w14:paraId="2DAD6066" w14:textId="41CF28B6" w:rsidR="00616687" w:rsidRPr="00981BAE" w:rsidRDefault="00616687"/>
        </w:tc>
      </w:tr>
    </w:tbl>
    <w:p w14:paraId="4A5300E4" w14:textId="09928F5A" w:rsidR="00D86F2D" w:rsidRPr="00981BAE" w:rsidRDefault="00D86F2D">
      <w:pPr>
        <w:rPr>
          <w:sz w:val="16"/>
          <w:szCs w:val="16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"/>
        <w:gridCol w:w="6380"/>
        <w:gridCol w:w="734"/>
        <w:gridCol w:w="682"/>
      </w:tblGrid>
      <w:tr w:rsidR="00CC4854" w:rsidRPr="00981BAE" w14:paraId="3BF889FE" w14:textId="77777777" w:rsidTr="00350F59">
        <w:tc>
          <w:tcPr>
            <w:tcW w:w="596" w:type="dxa"/>
            <w:vMerge w:val="restart"/>
            <w:shd w:val="clear" w:color="auto" w:fill="auto"/>
          </w:tcPr>
          <w:p w14:paraId="6E88CB43" w14:textId="77777777" w:rsidR="00CC4854" w:rsidRPr="00981BAE" w:rsidRDefault="00CC4854" w:rsidP="00350F59"/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auto"/>
          </w:tcPr>
          <w:p w14:paraId="10EAB34B" w14:textId="77777777" w:rsidR="00CC4854" w:rsidRPr="00CC4854" w:rsidRDefault="00CC4854" w:rsidP="00350F59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Rol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bottom w:val="dashSmallGap" w:sz="4" w:space="0" w:color="auto"/>
            </w:tcBorders>
          </w:tcPr>
          <w:p w14:paraId="16ECF1BB" w14:textId="77777777" w:rsidR="00CC4854" w:rsidRPr="00981BAE" w:rsidRDefault="00CC4854" w:rsidP="00350F59"/>
        </w:tc>
        <w:tc>
          <w:tcPr>
            <w:tcW w:w="734" w:type="dxa"/>
            <w:vMerge w:val="restart"/>
          </w:tcPr>
          <w:p w14:paraId="1B02503A" w14:textId="77777777" w:rsidR="00CC4854" w:rsidRPr="00981BAE" w:rsidRDefault="00CC4854" w:rsidP="00350F59"/>
        </w:tc>
        <w:tc>
          <w:tcPr>
            <w:tcW w:w="682" w:type="dxa"/>
            <w:vMerge w:val="restart"/>
            <w:shd w:val="clear" w:color="auto" w:fill="auto"/>
          </w:tcPr>
          <w:p w14:paraId="42CC8AE0" w14:textId="77777777" w:rsidR="00CC4854" w:rsidRPr="00981BAE" w:rsidRDefault="00CC4854" w:rsidP="00350F59"/>
        </w:tc>
      </w:tr>
      <w:tr w:rsidR="00CC4854" w:rsidRPr="00981BAE" w14:paraId="47C5B039" w14:textId="77777777" w:rsidTr="00350F59">
        <w:tc>
          <w:tcPr>
            <w:tcW w:w="596" w:type="dxa"/>
            <w:vMerge/>
            <w:shd w:val="clear" w:color="auto" w:fill="auto"/>
          </w:tcPr>
          <w:p w14:paraId="48D2AE37" w14:textId="77777777" w:rsidR="00CC4854" w:rsidRPr="00981BAE" w:rsidRDefault="00CC4854" w:rsidP="00350F59"/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723EC2" w14:textId="77777777" w:rsidR="00CC4854" w:rsidRPr="00CC4854" w:rsidRDefault="00CC4854" w:rsidP="00350F59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Fkt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DE7CF5" w14:textId="77777777" w:rsidR="00CC4854" w:rsidRDefault="00CC4854" w:rsidP="00350F59"/>
          <w:p w14:paraId="646C8CBB" w14:textId="77777777" w:rsidR="00CC4854" w:rsidRPr="00981BAE" w:rsidRDefault="00CC4854" w:rsidP="00350F59"/>
        </w:tc>
        <w:tc>
          <w:tcPr>
            <w:tcW w:w="734" w:type="dxa"/>
            <w:vMerge/>
          </w:tcPr>
          <w:p w14:paraId="335FD7F2" w14:textId="77777777" w:rsidR="00CC4854" w:rsidRPr="00981BAE" w:rsidRDefault="00CC4854" w:rsidP="00350F59"/>
        </w:tc>
        <w:tc>
          <w:tcPr>
            <w:tcW w:w="682" w:type="dxa"/>
            <w:vMerge/>
            <w:shd w:val="clear" w:color="auto" w:fill="auto"/>
          </w:tcPr>
          <w:p w14:paraId="7EEC3BF9" w14:textId="77777777" w:rsidR="00CC4854" w:rsidRPr="00981BAE" w:rsidRDefault="00CC4854" w:rsidP="00350F59"/>
        </w:tc>
      </w:tr>
      <w:tr w:rsidR="00CC4854" w:rsidRPr="00981BAE" w14:paraId="3D45A744" w14:textId="77777777" w:rsidTr="00350F59">
        <w:tc>
          <w:tcPr>
            <w:tcW w:w="596" w:type="dxa"/>
            <w:vMerge/>
            <w:shd w:val="clear" w:color="auto" w:fill="auto"/>
          </w:tcPr>
          <w:p w14:paraId="060662C9" w14:textId="77777777" w:rsidR="00CC4854" w:rsidRPr="00981BAE" w:rsidRDefault="00CC4854" w:rsidP="00350F59"/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E0877F6" w14:textId="77777777" w:rsidR="00CC4854" w:rsidRPr="00CC4854" w:rsidRDefault="00CC4854" w:rsidP="00350F59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Ntz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dashSmallGap" w:sz="4" w:space="0" w:color="auto"/>
              <w:bottom w:val="single" w:sz="4" w:space="0" w:color="auto"/>
            </w:tcBorders>
          </w:tcPr>
          <w:p w14:paraId="65EEE205" w14:textId="77777777" w:rsidR="00CC4854" w:rsidRDefault="00CC4854" w:rsidP="00350F59"/>
          <w:p w14:paraId="1861C8DD" w14:textId="77777777" w:rsidR="00CC4854" w:rsidRPr="00981BAE" w:rsidRDefault="00CC4854" w:rsidP="00350F59"/>
        </w:tc>
        <w:tc>
          <w:tcPr>
            <w:tcW w:w="734" w:type="dxa"/>
            <w:vMerge/>
          </w:tcPr>
          <w:p w14:paraId="7A63811A" w14:textId="77777777" w:rsidR="00CC4854" w:rsidRPr="00981BAE" w:rsidRDefault="00CC4854" w:rsidP="00350F59"/>
        </w:tc>
        <w:tc>
          <w:tcPr>
            <w:tcW w:w="682" w:type="dxa"/>
            <w:vMerge/>
            <w:shd w:val="clear" w:color="auto" w:fill="auto"/>
          </w:tcPr>
          <w:p w14:paraId="565CB2D6" w14:textId="77777777" w:rsidR="00CC4854" w:rsidRPr="00981BAE" w:rsidRDefault="00CC4854" w:rsidP="00350F59"/>
        </w:tc>
      </w:tr>
    </w:tbl>
    <w:p w14:paraId="342EA848" w14:textId="77777777" w:rsidR="00CC4854" w:rsidRPr="00981BAE" w:rsidRDefault="00CC4854" w:rsidP="00CC4854">
      <w:pPr>
        <w:rPr>
          <w:sz w:val="16"/>
          <w:szCs w:val="16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"/>
        <w:gridCol w:w="6380"/>
        <w:gridCol w:w="734"/>
        <w:gridCol w:w="682"/>
      </w:tblGrid>
      <w:tr w:rsidR="00CC4854" w:rsidRPr="00981BAE" w14:paraId="33C1D78F" w14:textId="77777777" w:rsidTr="00350F59">
        <w:tc>
          <w:tcPr>
            <w:tcW w:w="596" w:type="dxa"/>
            <w:vMerge w:val="restart"/>
            <w:shd w:val="clear" w:color="auto" w:fill="auto"/>
          </w:tcPr>
          <w:p w14:paraId="7CFA9E0E" w14:textId="77777777" w:rsidR="00CC4854" w:rsidRPr="00981BAE" w:rsidRDefault="00CC4854" w:rsidP="00350F59"/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auto"/>
          </w:tcPr>
          <w:p w14:paraId="358E7F5D" w14:textId="77777777" w:rsidR="00CC4854" w:rsidRPr="00CC4854" w:rsidRDefault="00CC4854" w:rsidP="00350F59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Rol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bottom w:val="dashSmallGap" w:sz="4" w:space="0" w:color="auto"/>
            </w:tcBorders>
          </w:tcPr>
          <w:p w14:paraId="36B8EB6D" w14:textId="77777777" w:rsidR="00CC4854" w:rsidRPr="00981BAE" w:rsidRDefault="00CC4854" w:rsidP="00350F59"/>
        </w:tc>
        <w:tc>
          <w:tcPr>
            <w:tcW w:w="734" w:type="dxa"/>
            <w:vMerge w:val="restart"/>
          </w:tcPr>
          <w:p w14:paraId="6F2C89DD" w14:textId="77777777" w:rsidR="00CC4854" w:rsidRPr="00981BAE" w:rsidRDefault="00CC4854" w:rsidP="00350F59"/>
        </w:tc>
        <w:tc>
          <w:tcPr>
            <w:tcW w:w="682" w:type="dxa"/>
            <w:vMerge w:val="restart"/>
            <w:shd w:val="clear" w:color="auto" w:fill="auto"/>
          </w:tcPr>
          <w:p w14:paraId="1AB1D840" w14:textId="77777777" w:rsidR="00CC4854" w:rsidRPr="00981BAE" w:rsidRDefault="00CC4854" w:rsidP="00350F59"/>
        </w:tc>
      </w:tr>
      <w:tr w:rsidR="00CC4854" w:rsidRPr="00981BAE" w14:paraId="0DF2554A" w14:textId="77777777" w:rsidTr="00350F59">
        <w:tc>
          <w:tcPr>
            <w:tcW w:w="596" w:type="dxa"/>
            <w:vMerge/>
            <w:shd w:val="clear" w:color="auto" w:fill="auto"/>
          </w:tcPr>
          <w:p w14:paraId="2E77474A" w14:textId="77777777" w:rsidR="00CC4854" w:rsidRPr="00981BAE" w:rsidRDefault="00CC4854" w:rsidP="00350F59"/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0F6C085" w14:textId="77777777" w:rsidR="00CC4854" w:rsidRPr="00CC4854" w:rsidRDefault="00CC4854" w:rsidP="00350F59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Fkt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44719B" w14:textId="77777777" w:rsidR="00CC4854" w:rsidRDefault="00CC4854" w:rsidP="00350F59"/>
          <w:p w14:paraId="2DC6FF22" w14:textId="77777777" w:rsidR="00CC4854" w:rsidRPr="00981BAE" w:rsidRDefault="00CC4854" w:rsidP="00350F59"/>
        </w:tc>
        <w:tc>
          <w:tcPr>
            <w:tcW w:w="734" w:type="dxa"/>
            <w:vMerge/>
          </w:tcPr>
          <w:p w14:paraId="46367B31" w14:textId="77777777" w:rsidR="00CC4854" w:rsidRPr="00981BAE" w:rsidRDefault="00CC4854" w:rsidP="00350F59"/>
        </w:tc>
        <w:tc>
          <w:tcPr>
            <w:tcW w:w="682" w:type="dxa"/>
            <w:vMerge/>
            <w:shd w:val="clear" w:color="auto" w:fill="auto"/>
          </w:tcPr>
          <w:p w14:paraId="3320D75A" w14:textId="77777777" w:rsidR="00CC4854" w:rsidRPr="00981BAE" w:rsidRDefault="00CC4854" w:rsidP="00350F59"/>
        </w:tc>
      </w:tr>
      <w:tr w:rsidR="00CC4854" w:rsidRPr="00981BAE" w14:paraId="7B471CA2" w14:textId="77777777" w:rsidTr="00350F59">
        <w:tc>
          <w:tcPr>
            <w:tcW w:w="596" w:type="dxa"/>
            <w:vMerge/>
            <w:shd w:val="clear" w:color="auto" w:fill="auto"/>
          </w:tcPr>
          <w:p w14:paraId="24BEB733" w14:textId="77777777" w:rsidR="00CC4854" w:rsidRPr="00981BAE" w:rsidRDefault="00CC4854" w:rsidP="00350F59"/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386E5A9" w14:textId="77777777" w:rsidR="00CC4854" w:rsidRPr="00CC4854" w:rsidRDefault="00CC4854" w:rsidP="00350F59">
            <w:pPr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CC4854">
              <w:rPr>
                <w:color w:val="808080" w:themeColor="background1" w:themeShade="80"/>
                <w:sz w:val="20"/>
                <w:szCs w:val="20"/>
              </w:rPr>
              <w:t>Ntz</w:t>
            </w:r>
            <w:proofErr w:type="spellEnd"/>
            <w:r w:rsidRPr="00CC4854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dashSmallGap" w:sz="4" w:space="0" w:color="auto"/>
              <w:bottom w:val="single" w:sz="4" w:space="0" w:color="auto"/>
            </w:tcBorders>
          </w:tcPr>
          <w:p w14:paraId="29255ED6" w14:textId="77777777" w:rsidR="00CC4854" w:rsidRDefault="00CC4854" w:rsidP="00350F59"/>
          <w:p w14:paraId="19B3F470" w14:textId="77777777" w:rsidR="00CC4854" w:rsidRPr="00981BAE" w:rsidRDefault="00CC4854" w:rsidP="00350F59"/>
        </w:tc>
        <w:tc>
          <w:tcPr>
            <w:tcW w:w="734" w:type="dxa"/>
            <w:vMerge/>
          </w:tcPr>
          <w:p w14:paraId="27B5251C" w14:textId="77777777" w:rsidR="00CC4854" w:rsidRPr="00981BAE" w:rsidRDefault="00CC4854" w:rsidP="00350F59"/>
        </w:tc>
        <w:tc>
          <w:tcPr>
            <w:tcW w:w="682" w:type="dxa"/>
            <w:vMerge/>
            <w:shd w:val="clear" w:color="auto" w:fill="auto"/>
          </w:tcPr>
          <w:p w14:paraId="6B5D7464" w14:textId="77777777" w:rsidR="00CC4854" w:rsidRPr="00981BAE" w:rsidRDefault="00CC4854" w:rsidP="00350F59"/>
        </w:tc>
      </w:tr>
    </w:tbl>
    <w:p w14:paraId="722259E0" w14:textId="77777777" w:rsidR="00CC4854" w:rsidRPr="00981BAE" w:rsidRDefault="00CC4854" w:rsidP="00CC4854">
      <w:pPr>
        <w:rPr>
          <w:sz w:val="16"/>
          <w:szCs w:val="16"/>
        </w:rPr>
      </w:pPr>
    </w:p>
    <w:p w14:paraId="454420C3" w14:textId="77777777" w:rsidR="00981BAE" w:rsidRPr="00981BAE" w:rsidRDefault="00981BAE" w:rsidP="00616687">
      <w:pPr>
        <w:rPr>
          <w:sz w:val="16"/>
          <w:szCs w:val="16"/>
        </w:rPr>
      </w:pPr>
    </w:p>
    <w:sectPr w:rsidR="00981BAE" w:rsidRPr="00981BAE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5286" w14:textId="77777777" w:rsidR="00F700BC" w:rsidRDefault="00F700BC">
      <w:r>
        <w:separator/>
      </w:r>
    </w:p>
  </w:endnote>
  <w:endnote w:type="continuationSeparator" w:id="0">
    <w:p w14:paraId="27547E20" w14:textId="77777777" w:rsidR="00F700BC" w:rsidRDefault="00F7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6CF9" w14:textId="3CFE8EB3" w:rsidR="00EF523E" w:rsidRPr="00B56080" w:rsidRDefault="00064A97" w:rsidP="00064A97">
    <w:pPr>
      <w:pStyle w:val="Fuzeile"/>
      <w:pBdr>
        <w:top w:val="single" w:sz="4" w:space="1" w:color="auto"/>
      </w:pBdr>
      <w:tabs>
        <w:tab w:val="clear" w:pos="4536"/>
        <w:tab w:val="center" w:pos="6096"/>
      </w:tabs>
    </w:pPr>
    <w:r>
      <w:t>PMfIng_Frm</w:t>
    </w:r>
    <w:r w:rsidR="00981BAE">
      <w:t>11</w:t>
    </w:r>
    <w:r>
      <w:t>_</w:t>
    </w:r>
    <w:r w:rsidR="00981BAE">
      <w:t>Product Backlog</w:t>
    </w:r>
    <w:r>
      <w:t>.docx</w:t>
    </w:r>
    <w:r w:rsidR="00EF523E">
      <w:tab/>
      <w:t>&lt;Datum&gt;</w:t>
    </w:r>
    <w:r w:rsidR="00EF523E">
      <w:tab/>
      <w:t>&lt;Seite&gt;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FC73" w14:textId="77777777" w:rsidR="00F700BC" w:rsidRDefault="00F700BC">
      <w:r>
        <w:separator/>
      </w:r>
    </w:p>
  </w:footnote>
  <w:footnote w:type="continuationSeparator" w:id="0">
    <w:p w14:paraId="0A4B10F6" w14:textId="77777777" w:rsidR="00F700BC" w:rsidRDefault="00F7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6A75" w14:textId="3288B1AF" w:rsidR="00EF523E" w:rsidRPr="00163F28" w:rsidRDefault="00616687" w:rsidP="00B26847">
    <w:pPr>
      <w:pStyle w:val="Kopfzeile"/>
      <w:pBdr>
        <w:bottom w:val="single" w:sz="4" w:space="1" w:color="auto"/>
      </w:pBdr>
      <w:rPr>
        <w:sz w:val="32"/>
        <w:szCs w:val="32"/>
      </w:rPr>
    </w:pPr>
    <w:r>
      <w:rPr>
        <w:b/>
        <w:sz w:val="32"/>
        <w:szCs w:val="32"/>
      </w:rPr>
      <w:t>Product Backlog</w:t>
    </w:r>
    <w:r w:rsidR="00EF523E" w:rsidRPr="00163F28">
      <w:rPr>
        <w:sz w:val="32"/>
        <w:szCs w:val="32"/>
      </w:rPr>
      <w:tab/>
    </w:r>
    <w:r w:rsidR="00EF523E" w:rsidRPr="00163F28">
      <w:rPr>
        <w:sz w:val="32"/>
        <w:szCs w:val="32"/>
      </w:rPr>
      <w:tab/>
    </w:r>
    <w:r w:rsidR="00377402" w:rsidRPr="00510485">
      <w:rPr>
        <w:sz w:val="18"/>
        <w:szCs w:val="18"/>
      </w:rPr>
      <w:t>P</w:t>
    </w:r>
    <w:r w:rsidR="00377402">
      <w:rPr>
        <w:sz w:val="18"/>
        <w:szCs w:val="18"/>
      </w:rPr>
      <w:t>M</w:t>
    </w:r>
    <w:r w:rsidR="00377402" w:rsidRPr="00510485">
      <w:rPr>
        <w:sz w:val="18"/>
        <w:szCs w:val="18"/>
      </w:rPr>
      <w:t xml:space="preserve"> f 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6"/>
    <w:rsid w:val="00064A97"/>
    <w:rsid w:val="001449DE"/>
    <w:rsid w:val="00163F28"/>
    <w:rsid w:val="00170AB6"/>
    <w:rsid w:val="002D2516"/>
    <w:rsid w:val="002D3699"/>
    <w:rsid w:val="00377402"/>
    <w:rsid w:val="003B6547"/>
    <w:rsid w:val="00616687"/>
    <w:rsid w:val="006A3F36"/>
    <w:rsid w:val="006A7A9D"/>
    <w:rsid w:val="00981BAE"/>
    <w:rsid w:val="00A7039B"/>
    <w:rsid w:val="00A758B4"/>
    <w:rsid w:val="00B26847"/>
    <w:rsid w:val="00B34A03"/>
    <w:rsid w:val="00B56080"/>
    <w:rsid w:val="00B8622A"/>
    <w:rsid w:val="00CC4854"/>
    <w:rsid w:val="00CF70BF"/>
    <w:rsid w:val="00D86F2D"/>
    <w:rsid w:val="00DB7CC6"/>
    <w:rsid w:val="00E129A9"/>
    <w:rsid w:val="00E214F8"/>
    <w:rsid w:val="00E94153"/>
    <w:rsid w:val="00EF523E"/>
    <w:rsid w:val="00F700BC"/>
    <w:rsid w:val="00F962C7"/>
    <w:rsid w:val="00FA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87D34"/>
  <w15:chartTrackingRefBased/>
  <w15:docId w15:val="{B04B1AF5-AA11-41E3-9576-0A886C3C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039B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cp:lastModifiedBy>Walter Jakoby</cp:lastModifiedBy>
  <cp:revision>3</cp:revision>
  <dcterms:created xsi:type="dcterms:W3CDTF">2024-12-13T09:14:00Z</dcterms:created>
  <dcterms:modified xsi:type="dcterms:W3CDTF">2024-12-13T09:17:00Z</dcterms:modified>
</cp:coreProperties>
</file>