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9" w:type="dxa"/>
        <w:tblCellSpacing w:w="42" w:type="dxa"/>
        <w:tblInd w:w="19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148"/>
        <w:gridCol w:w="1843"/>
      </w:tblGrid>
      <w:tr w:rsidR="00AC0D8C" w:rsidRPr="008B7492" w:rsidTr="00EB012C">
        <w:trPr>
          <w:tblCellSpacing w:w="42" w:type="dxa"/>
        </w:trPr>
        <w:tc>
          <w:tcPr>
            <w:tcW w:w="1292" w:type="dxa"/>
            <w:shd w:val="clear" w:color="auto" w:fill="106070"/>
          </w:tcPr>
          <w:p w:rsidR="00AC0D8C" w:rsidRDefault="00C2069E" w:rsidP="006338C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Projekt-</w:t>
            </w:r>
          </w:p>
          <w:p w:rsidR="00C2069E" w:rsidRPr="002108A1" w:rsidRDefault="00561EC7" w:rsidP="006338C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Definition</w:t>
            </w:r>
          </w:p>
        </w:tc>
        <w:tc>
          <w:tcPr>
            <w:tcW w:w="11064" w:type="dxa"/>
            <w:shd w:val="clear" w:color="auto" w:fill="FFFFFF"/>
          </w:tcPr>
          <w:p w:rsidR="00AC0D8C" w:rsidRPr="008B7492" w:rsidRDefault="00AC0D8C" w:rsidP="00210DF7"/>
        </w:tc>
        <w:tc>
          <w:tcPr>
            <w:tcW w:w="1717" w:type="dxa"/>
          </w:tcPr>
          <w:p w:rsidR="00AC0D8C" w:rsidRDefault="00AC0D8C" w:rsidP="0008447D">
            <w:r w:rsidRPr="008B7492">
              <w:t>Prj.-Nr.:</w:t>
            </w:r>
            <w:r w:rsidR="00E609C5">
              <w:t xml:space="preserve"> </w:t>
            </w:r>
          </w:p>
          <w:p w:rsidR="0008447D" w:rsidRPr="008B7492" w:rsidRDefault="0008447D" w:rsidP="00F108D7"/>
        </w:tc>
      </w:tr>
    </w:tbl>
    <w:p w:rsidR="00AC0D8C" w:rsidRDefault="00B47C4C">
      <w: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4"/>
        <w:gridCol w:w="5337"/>
      </w:tblGrid>
      <w:tr w:rsidR="00A35DCC" w:rsidTr="00EB012C">
        <w:tc>
          <w:tcPr>
            <w:tcW w:w="9072" w:type="dxa"/>
            <w:shd w:val="clear" w:color="auto" w:fill="88B0B8"/>
          </w:tcPr>
          <w:p w:rsidR="00A35DCC" w:rsidRDefault="00A35DCC" w:rsidP="00A35DCC">
            <w:r w:rsidRPr="00212638">
              <w:rPr>
                <w:b/>
              </w:rPr>
              <w:t xml:space="preserve">Ausgangssituation </w:t>
            </w:r>
            <w:r w:rsidRPr="00DC447E">
              <w:t>(Anlass, Zweck, Hintergrund)</w:t>
            </w:r>
          </w:p>
        </w:tc>
        <w:tc>
          <w:tcPr>
            <w:tcW w:w="5389" w:type="dxa"/>
            <w:tcBorders>
              <w:bottom w:val="single" w:sz="4" w:space="0" w:color="auto"/>
            </w:tcBorders>
            <w:shd w:val="clear" w:color="auto" w:fill="88B0B8"/>
          </w:tcPr>
          <w:p w:rsidR="00A35DCC" w:rsidRPr="00212638" w:rsidRDefault="00A35DCC" w:rsidP="00A35DCC">
            <w:pPr>
              <w:rPr>
                <w:b/>
              </w:rPr>
            </w:pPr>
            <w:r w:rsidRPr="00212638">
              <w:rPr>
                <w:b/>
              </w:rPr>
              <w:t xml:space="preserve">Problematik: </w:t>
            </w:r>
            <w:r w:rsidRPr="00DC447E">
              <w:t>(Schwierigkeit, Hindernisse</w:t>
            </w:r>
            <w:r>
              <w:t>, Risiken</w:t>
            </w:r>
            <w:r w:rsidRPr="00DC447E">
              <w:t>)</w:t>
            </w:r>
          </w:p>
        </w:tc>
      </w:tr>
      <w:tr w:rsidR="00A35DCC" w:rsidTr="00212638">
        <w:trPr>
          <w:trHeight w:val="3402"/>
        </w:trPr>
        <w:tc>
          <w:tcPr>
            <w:tcW w:w="9072" w:type="dxa"/>
            <w:shd w:val="clear" w:color="auto" w:fill="auto"/>
          </w:tcPr>
          <w:p w:rsidR="00AF0D5E" w:rsidRDefault="00AF0D5E" w:rsidP="00B47C4C">
            <w:pPr>
              <w:jc w:val="both"/>
            </w:pPr>
          </w:p>
        </w:tc>
        <w:tc>
          <w:tcPr>
            <w:tcW w:w="5389" w:type="dxa"/>
            <w:tcBorders>
              <w:bottom w:val="dotted" w:sz="4" w:space="0" w:color="auto"/>
            </w:tcBorders>
            <w:shd w:val="clear" w:color="auto" w:fill="auto"/>
          </w:tcPr>
          <w:p w:rsidR="00282C46" w:rsidRDefault="00282C46" w:rsidP="00B47C4C">
            <w:pPr>
              <w:jc w:val="both"/>
            </w:pPr>
          </w:p>
        </w:tc>
      </w:tr>
      <w:tr w:rsidR="00A35DCC" w:rsidTr="00EB012C">
        <w:tc>
          <w:tcPr>
            <w:tcW w:w="9072" w:type="dxa"/>
            <w:shd w:val="clear" w:color="auto" w:fill="88B0B8"/>
          </w:tcPr>
          <w:p w:rsidR="00A35DCC" w:rsidRDefault="00A35DCC" w:rsidP="00B47C4C">
            <w:pPr>
              <w:jc w:val="both"/>
            </w:pPr>
            <w:r w:rsidRPr="00212638">
              <w:rPr>
                <w:b/>
              </w:rPr>
              <w:t xml:space="preserve">Projektinhalt </w:t>
            </w:r>
            <w:r w:rsidRPr="00DC447E">
              <w:t>(Teilprojekte</w:t>
            </w:r>
            <w:r>
              <w:t xml:space="preserve"> (TP)</w:t>
            </w:r>
            <w:r w:rsidRPr="00DC447E">
              <w:t>, Arbeitspakete</w:t>
            </w:r>
            <w:r>
              <w:t>(AP)</w:t>
            </w:r>
            <w:r w:rsidRPr="00DC447E">
              <w:t>)</w:t>
            </w:r>
          </w:p>
        </w:tc>
        <w:tc>
          <w:tcPr>
            <w:tcW w:w="5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5DCC" w:rsidRDefault="00A35DCC" w:rsidP="00B47C4C">
            <w:pPr>
              <w:jc w:val="both"/>
            </w:pPr>
          </w:p>
        </w:tc>
      </w:tr>
      <w:tr w:rsidR="00A35DCC" w:rsidTr="00212638">
        <w:trPr>
          <w:trHeight w:val="5103"/>
        </w:trPr>
        <w:tc>
          <w:tcPr>
            <w:tcW w:w="9072" w:type="dxa"/>
            <w:shd w:val="clear" w:color="auto" w:fill="auto"/>
          </w:tcPr>
          <w:p w:rsidR="00B47C4C" w:rsidRDefault="00B47C4C" w:rsidP="00F108D7">
            <w:pPr>
              <w:tabs>
                <w:tab w:val="left" w:pos="459"/>
              </w:tabs>
            </w:pPr>
          </w:p>
        </w:tc>
        <w:tc>
          <w:tcPr>
            <w:tcW w:w="5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992BAE" w:rsidRDefault="00992BAE" w:rsidP="00B47C4C">
            <w:pPr>
              <w:tabs>
                <w:tab w:val="left" w:pos="601"/>
              </w:tabs>
              <w:jc w:val="both"/>
            </w:pPr>
          </w:p>
          <w:p w:rsidR="00282C46" w:rsidRDefault="00282C46" w:rsidP="00B47C4C">
            <w:pPr>
              <w:tabs>
                <w:tab w:val="left" w:pos="601"/>
              </w:tabs>
              <w:jc w:val="both"/>
            </w:pPr>
          </w:p>
          <w:p w:rsidR="00282C46" w:rsidRDefault="00282C46" w:rsidP="00B47C4C">
            <w:pPr>
              <w:tabs>
                <w:tab w:val="left" w:pos="601"/>
              </w:tabs>
              <w:jc w:val="both"/>
            </w:pPr>
          </w:p>
          <w:p w:rsidR="00282C46" w:rsidRDefault="00282C46" w:rsidP="00B47C4C">
            <w:pPr>
              <w:tabs>
                <w:tab w:val="left" w:pos="601"/>
              </w:tabs>
              <w:jc w:val="both"/>
            </w:pPr>
          </w:p>
          <w:p w:rsidR="00282C46" w:rsidRDefault="00282C46" w:rsidP="00B47C4C">
            <w:pPr>
              <w:tabs>
                <w:tab w:val="left" w:pos="601"/>
              </w:tabs>
              <w:jc w:val="both"/>
            </w:pPr>
          </w:p>
          <w:p w:rsidR="00282C46" w:rsidRDefault="00282C46" w:rsidP="00F108D7">
            <w:pPr>
              <w:tabs>
                <w:tab w:val="left" w:pos="601"/>
              </w:tabs>
              <w:jc w:val="both"/>
            </w:pPr>
          </w:p>
        </w:tc>
      </w:tr>
      <w:tr w:rsidR="00A35DCC" w:rsidTr="00EB012C">
        <w:tc>
          <w:tcPr>
            <w:tcW w:w="9072" w:type="dxa"/>
            <w:shd w:val="clear" w:color="auto" w:fill="88B0B8"/>
          </w:tcPr>
          <w:p w:rsidR="00A35DCC" w:rsidRPr="00212638" w:rsidRDefault="00A35DCC" w:rsidP="00B47C4C">
            <w:pPr>
              <w:jc w:val="both"/>
              <w:rPr>
                <w:b/>
              </w:rPr>
            </w:pPr>
            <w:r w:rsidRPr="00212638">
              <w:rPr>
                <w:b/>
              </w:rPr>
              <w:t>Ziel/Ergebnis</w:t>
            </w:r>
            <w:r w:rsidRPr="00DC447E">
              <w:t xml:space="preserve"> (Vo</w:t>
            </w:r>
            <w:r>
              <w:t>rgaben, Bedingungen, Erfolgskri</w:t>
            </w:r>
            <w:r w:rsidRPr="00DC447E">
              <w:t>terien, Nutzen)</w:t>
            </w:r>
          </w:p>
        </w:tc>
        <w:tc>
          <w:tcPr>
            <w:tcW w:w="538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5DCC" w:rsidRDefault="00A35DCC" w:rsidP="00B47C4C">
            <w:pPr>
              <w:jc w:val="both"/>
            </w:pPr>
          </w:p>
        </w:tc>
      </w:tr>
      <w:tr w:rsidR="00A35DCC" w:rsidTr="00212638">
        <w:trPr>
          <w:trHeight w:val="3402"/>
        </w:trPr>
        <w:tc>
          <w:tcPr>
            <w:tcW w:w="9072" w:type="dxa"/>
            <w:shd w:val="clear" w:color="auto" w:fill="auto"/>
          </w:tcPr>
          <w:p w:rsidR="00B47C4C" w:rsidRDefault="00B47C4C" w:rsidP="00B47C4C">
            <w:pPr>
              <w:jc w:val="both"/>
            </w:pPr>
            <w:r>
              <w:t xml:space="preserve"> </w:t>
            </w:r>
          </w:p>
        </w:tc>
        <w:tc>
          <w:tcPr>
            <w:tcW w:w="5389" w:type="dxa"/>
            <w:tcBorders>
              <w:top w:val="dotted" w:sz="4" w:space="0" w:color="auto"/>
            </w:tcBorders>
            <w:shd w:val="clear" w:color="auto" w:fill="auto"/>
          </w:tcPr>
          <w:p w:rsidR="00A35DCC" w:rsidRDefault="00A35DCC" w:rsidP="00B47C4C">
            <w:pPr>
              <w:jc w:val="both"/>
            </w:pPr>
          </w:p>
          <w:p w:rsidR="0029294F" w:rsidRDefault="0029294F" w:rsidP="00B47C4C">
            <w:pPr>
              <w:jc w:val="both"/>
            </w:pPr>
          </w:p>
          <w:p w:rsidR="00992BAE" w:rsidRDefault="00992BAE" w:rsidP="00F108D7">
            <w:pPr>
              <w:jc w:val="both"/>
            </w:pPr>
          </w:p>
        </w:tc>
      </w:tr>
    </w:tbl>
    <w:p w:rsidR="00507DF8" w:rsidRDefault="00953310">
      <w:r>
        <w:tab/>
      </w:r>
    </w:p>
    <w:tbl>
      <w:tblPr>
        <w:tblW w:w="14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223"/>
        <w:gridCol w:w="224"/>
        <w:gridCol w:w="223"/>
        <w:gridCol w:w="224"/>
        <w:gridCol w:w="74"/>
        <w:gridCol w:w="149"/>
        <w:gridCol w:w="224"/>
        <w:gridCol w:w="223"/>
        <w:gridCol w:w="224"/>
        <w:gridCol w:w="149"/>
        <w:gridCol w:w="74"/>
        <w:gridCol w:w="224"/>
        <w:gridCol w:w="223"/>
        <w:gridCol w:w="224"/>
        <w:gridCol w:w="224"/>
        <w:gridCol w:w="223"/>
        <w:gridCol w:w="224"/>
        <w:gridCol w:w="223"/>
        <w:gridCol w:w="224"/>
        <w:gridCol w:w="74"/>
        <w:gridCol w:w="149"/>
        <w:gridCol w:w="224"/>
        <w:gridCol w:w="223"/>
        <w:gridCol w:w="224"/>
        <w:gridCol w:w="149"/>
        <w:gridCol w:w="74"/>
        <w:gridCol w:w="224"/>
        <w:gridCol w:w="223"/>
        <w:gridCol w:w="224"/>
        <w:gridCol w:w="224"/>
        <w:gridCol w:w="223"/>
        <w:gridCol w:w="224"/>
        <w:gridCol w:w="223"/>
        <w:gridCol w:w="224"/>
        <w:gridCol w:w="74"/>
        <w:gridCol w:w="149"/>
        <w:gridCol w:w="224"/>
        <w:gridCol w:w="223"/>
        <w:gridCol w:w="224"/>
        <w:gridCol w:w="149"/>
        <w:gridCol w:w="74"/>
        <w:gridCol w:w="224"/>
        <w:gridCol w:w="223"/>
        <w:gridCol w:w="224"/>
        <w:gridCol w:w="224"/>
        <w:gridCol w:w="223"/>
        <w:gridCol w:w="224"/>
        <w:gridCol w:w="223"/>
        <w:gridCol w:w="224"/>
        <w:gridCol w:w="74"/>
        <w:gridCol w:w="149"/>
        <w:gridCol w:w="224"/>
        <w:gridCol w:w="223"/>
        <w:gridCol w:w="224"/>
        <w:gridCol w:w="149"/>
        <w:gridCol w:w="74"/>
        <w:gridCol w:w="224"/>
        <w:gridCol w:w="223"/>
        <w:gridCol w:w="224"/>
        <w:gridCol w:w="139"/>
        <w:gridCol w:w="29"/>
      </w:tblGrid>
      <w:tr w:rsidR="005A15FD" w:rsidRPr="00652E2B" w:rsidTr="00EB012C">
        <w:trPr>
          <w:gridAfter w:val="1"/>
          <w:wAfter w:w="29" w:type="dxa"/>
        </w:trPr>
        <w:tc>
          <w:tcPr>
            <w:tcW w:w="14204" w:type="dxa"/>
            <w:gridSpan w:val="61"/>
            <w:shd w:val="clear" w:color="auto" w:fill="88B0B8"/>
          </w:tcPr>
          <w:p w:rsidR="005A15FD" w:rsidRPr="00652E2B" w:rsidRDefault="005A15FD">
            <w:pPr>
              <w:rPr>
                <w:b/>
              </w:rPr>
            </w:pPr>
            <w:r w:rsidRPr="00652E2B">
              <w:rPr>
                <w:b/>
              </w:rPr>
              <w:t xml:space="preserve">Zeit </w:t>
            </w:r>
            <w:r w:rsidRPr="0039203E">
              <w:t>(</w:t>
            </w:r>
            <w:r w:rsidR="00F108D7">
              <w:t xml:space="preserve">Teilprojekte (TP), </w:t>
            </w:r>
            <w:r w:rsidRPr="0039203E">
              <w:t>Phasen (</w:t>
            </w:r>
            <w:proofErr w:type="spellStart"/>
            <w:r w:rsidRPr="0039203E">
              <w:t>Ph</w:t>
            </w:r>
            <w:proofErr w:type="spellEnd"/>
            <w:r w:rsidRPr="0039203E">
              <w:t>), Meilensteine (MS)</w:t>
            </w:r>
          </w:p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5B21E2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5B21E2" w:rsidP="00A93E1F">
            <w:r>
              <w:t>Meilensteine</w:t>
            </w:r>
          </w:p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 w:rsidP="00A93E1F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BD2F56" w:rsidRPr="007344F4" w:rsidRDefault="00BD2F56"/>
        </w:tc>
        <w:tc>
          <w:tcPr>
            <w:tcW w:w="168" w:type="dxa"/>
            <w:gridSpan w:val="2"/>
            <w:tcBorders>
              <w:left w:val="dashed" w:sz="4" w:space="0" w:color="auto"/>
            </w:tcBorders>
            <w:shd w:val="clear" w:color="auto" w:fill="auto"/>
          </w:tcPr>
          <w:p w:rsidR="00BD2F56" w:rsidRPr="007344F4" w:rsidRDefault="00BD2F56"/>
        </w:tc>
      </w:tr>
      <w:tr w:rsidR="00BD2F56" w:rsidTr="006B57BB">
        <w:tblPrEx>
          <w:tblCellMar>
            <w:left w:w="57" w:type="dxa"/>
            <w:right w:w="57" w:type="dxa"/>
          </w:tblCellMar>
        </w:tblPrEx>
        <w:tc>
          <w:tcPr>
            <w:tcW w:w="2665" w:type="dxa"/>
            <w:shd w:val="clear" w:color="auto" w:fill="auto"/>
          </w:tcPr>
          <w:p w:rsidR="00BD2F56" w:rsidRDefault="00992BAE" w:rsidP="00A93E1F">
            <w:r>
              <w:t>Zeit</w:t>
            </w:r>
            <w:r w:rsidR="00BD2F56">
              <w:t xml:space="preserve"> </w:t>
            </w:r>
          </w:p>
        </w:tc>
        <w:tc>
          <w:tcPr>
            <w:tcW w:w="968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8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8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68" w:type="dxa"/>
            <w:gridSpan w:val="5"/>
            <w:shd w:val="clear" w:color="auto" w:fill="auto"/>
          </w:tcPr>
          <w:p w:rsidR="00BD2F56" w:rsidRDefault="00BD2F56"/>
        </w:tc>
        <w:tc>
          <w:tcPr>
            <w:tcW w:w="969" w:type="dxa"/>
            <w:gridSpan w:val="5"/>
            <w:shd w:val="clear" w:color="auto" w:fill="auto"/>
          </w:tcPr>
          <w:p w:rsidR="00BD2F56" w:rsidRDefault="00BD2F56"/>
        </w:tc>
        <w:tc>
          <w:tcPr>
            <w:tcW w:w="913" w:type="dxa"/>
            <w:gridSpan w:val="6"/>
            <w:shd w:val="clear" w:color="auto" w:fill="auto"/>
          </w:tcPr>
          <w:p w:rsidR="00BD2F56" w:rsidRDefault="00BD2F56"/>
        </w:tc>
      </w:tr>
    </w:tbl>
    <w:p w:rsidR="003F2C02" w:rsidRDefault="003F2C02"/>
    <w:tbl>
      <w:tblPr>
        <w:tblW w:w="0" w:type="auto"/>
        <w:tblCellSpacing w:w="42" w:type="dxa"/>
        <w:tblInd w:w="19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3719"/>
        <w:gridCol w:w="3332"/>
        <w:gridCol w:w="1641"/>
        <w:gridCol w:w="2364"/>
      </w:tblGrid>
      <w:tr w:rsidR="00AC0D8C" w:rsidTr="00EB012C">
        <w:trPr>
          <w:tblCellSpacing w:w="42" w:type="dxa"/>
        </w:trPr>
        <w:tc>
          <w:tcPr>
            <w:tcW w:w="7104" w:type="dxa"/>
            <w:gridSpan w:val="2"/>
            <w:tcBorders>
              <w:top w:val="single" w:sz="4" w:space="0" w:color="auto"/>
              <w:bottom w:val="nil"/>
            </w:tcBorders>
            <w:shd w:val="clear" w:color="auto" w:fill="88B0B8"/>
          </w:tcPr>
          <w:p w:rsidR="00AC0D8C" w:rsidRPr="004372C3" w:rsidRDefault="00AC0D8C">
            <w:pPr>
              <w:rPr>
                <w:b/>
              </w:rPr>
            </w:pPr>
            <w:r w:rsidRPr="004372C3">
              <w:rPr>
                <w:b/>
              </w:rPr>
              <w:t>Ressourcen / Budget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bottom w:val="nil"/>
            </w:tcBorders>
            <w:shd w:val="clear" w:color="auto" w:fill="88B0B8"/>
          </w:tcPr>
          <w:p w:rsidR="00AC0D8C" w:rsidRPr="004372C3" w:rsidRDefault="00AC0D8C" w:rsidP="007D2FDE">
            <w:pPr>
              <w:rPr>
                <w:b/>
              </w:rPr>
            </w:pPr>
            <w:r w:rsidRPr="004372C3">
              <w:rPr>
                <w:b/>
              </w:rPr>
              <w:t>Beteiligte</w:t>
            </w:r>
            <w:r w:rsidR="0027128B" w:rsidRPr="004372C3">
              <w:rPr>
                <w:b/>
              </w:rPr>
              <w:t xml:space="preserve"> </w:t>
            </w:r>
            <w:r w:rsidR="007D2FDE">
              <w:t>(Stakeholder)</w:t>
            </w:r>
          </w:p>
        </w:tc>
      </w:tr>
      <w:tr w:rsidR="00F04D9F" w:rsidTr="007D2FDE">
        <w:trPr>
          <w:trHeight w:val="754"/>
          <w:tblCellSpacing w:w="42" w:type="dxa"/>
        </w:trPr>
        <w:tc>
          <w:tcPr>
            <w:tcW w:w="3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04D9F" w:rsidRDefault="00F04D9F">
            <w:r>
              <w:t>Ressourcen</w:t>
            </w:r>
            <w:r w:rsidR="006B62A7">
              <w:t>:</w:t>
            </w:r>
          </w:p>
          <w:p w:rsidR="0029294F" w:rsidRDefault="0029294F" w:rsidP="00D95235"/>
        </w:tc>
        <w:tc>
          <w:tcPr>
            <w:tcW w:w="3744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F04D9F" w:rsidRDefault="00F04D9F">
            <w:r>
              <w:t>Personal-Aufwand</w:t>
            </w:r>
            <w:r w:rsidR="0039203E">
              <w:t>:</w:t>
            </w:r>
          </w:p>
          <w:p w:rsidR="0029294F" w:rsidRDefault="0029294F" w:rsidP="00F108D7"/>
        </w:tc>
        <w:tc>
          <w:tcPr>
            <w:tcW w:w="33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10DF7" w:rsidRDefault="00F04D9F" w:rsidP="005B21E2">
            <w:r>
              <w:t>Projektleitung</w:t>
            </w:r>
            <w:r w:rsidR="00044E5E">
              <w:t xml:space="preserve">: </w:t>
            </w:r>
          </w:p>
          <w:p w:rsidR="00044E5E" w:rsidRDefault="00044E5E" w:rsidP="00C43404"/>
        </w:tc>
        <w:tc>
          <w:tcPr>
            <w:tcW w:w="3984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108D7" w:rsidRDefault="00F04D9F" w:rsidP="00F108D7">
            <w:r>
              <w:t>Projektteam</w:t>
            </w:r>
            <w:r w:rsidR="0039203E">
              <w:t>:</w:t>
            </w:r>
            <w:r w:rsidR="005B21E2">
              <w:t xml:space="preserve"> </w:t>
            </w:r>
          </w:p>
          <w:p w:rsidR="00D95235" w:rsidRDefault="00D95235" w:rsidP="00DD36F0"/>
        </w:tc>
      </w:tr>
      <w:tr w:rsidR="00F04D9F" w:rsidTr="007D2FDE">
        <w:trPr>
          <w:trHeight w:val="754"/>
          <w:tblCellSpacing w:w="42" w:type="dxa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04D9F" w:rsidRDefault="00F04D9F"/>
        </w:tc>
        <w:tc>
          <w:tcPr>
            <w:tcW w:w="3744" w:type="dxa"/>
            <w:vMerge/>
            <w:tcBorders>
              <w:left w:val="nil"/>
              <w:bottom w:val="nil"/>
            </w:tcBorders>
            <w:shd w:val="clear" w:color="auto" w:fill="auto"/>
          </w:tcPr>
          <w:p w:rsidR="00F04D9F" w:rsidRDefault="00F04D9F"/>
        </w:tc>
        <w:tc>
          <w:tcPr>
            <w:tcW w:w="331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04D9F" w:rsidRDefault="00F04D9F" w:rsidP="00F108D7">
            <w:r>
              <w:t>Auftraggeber</w:t>
            </w:r>
            <w:r w:rsidR="00E609C5">
              <w:t>:</w:t>
            </w:r>
            <w:r w:rsidR="0029294F">
              <w:t xml:space="preserve"> </w:t>
            </w:r>
          </w:p>
        </w:tc>
        <w:tc>
          <w:tcPr>
            <w:tcW w:w="3984" w:type="dxa"/>
            <w:gridSpan w:val="2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2C46" w:rsidRDefault="00F04D9F" w:rsidP="007344F4">
            <w:r>
              <w:t>Nutzer</w:t>
            </w:r>
            <w:r w:rsidR="0039203E">
              <w:t>:</w:t>
            </w:r>
            <w:r w:rsidR="00D95235">
              <w:t xml:space="preserve"> </w:t>
            </w:r>
          </w:p>
          <w:p w:rsidR="00F04D9F" w:rsidRDefault="00F04D9F" w:rsidP="007344F4"/>
        </w:tc>
      </w:tr>
      <w:tr w:rsidR="00F04D9F" w:rsidTr="007D2FDE">
        <w:trPr>
          <w:trHeight w:val="754"/>
          <w:tblCellSpacing w:w="42" w:type="dxa"/>
        </w:trPr>
        <w:tc>
          <w:tcPr>
            <w:tcW w:w="3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F04D9F" w:rsidRDefault="00F04D9F"/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74DCE" w:rsidRDefault="00DC447E">
            <w:r>
              <w:t>Gesamt-</w:t>
            </w:r>
            <w:r w:rsidR="00F04D9F">
              <w:t>Budget</w:t>
            </w:r>
            <w:r w:rsidR="0039203E">
              <w:t>:</w:t>
            </w:r>
            <w:r w:rsidR="00D95235">
              <w:t xml:space="preserve"> </w:t>
            </w:r>
          </w:p>
          <w:p w:rsidR="00D95235" w:rsidRDefault="00D95235" w:rsidP="00374DCE"/>
        </w:tc>
        <w:tc>
          <w:tcPr>
            <w:tcW w:w="331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04D9F" w:rsidRDefault="00F04D9F" w:rsidP="00F108D7">
            <w:r>
              <w:t>Umfeld</w:t>
            </w:r>
            <w:r w:rsidR="0039203E">
              <w:t>:</w:t>
            </w:r>
            <w:r w:rsidR="00D95235">
              <w:t xml:space="preserve"> </w:t>
            </w:r>
          </w:p>
        </w:tc>
        <w:tc>
          <w:tcPr>
            <w:tcW w:w="3984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F" w:rsidRDefault="00F04D9F" w:rsidP="00F108D7">
            <w:r>
              <w:t>Lieferanten</w:t>
            </w:r>
            <w:r w:rsidR="0039203E">
              <w:t>:</w:t>
            </w:r>
            <w:r w:rsidR="00D95235">
              <w:t xml:space="preserve"> </w:t>
            </w:r>
          </w:p>
        </w:tc>
      </w:tr>
      <w:tr w:rsidR="00A33714" w:rsidTr="0039203E">
        <w:trPr>
          <w:tblCellSpacing w:w="42" w:type="dxa"/>
        </w:trPr>
        <w:tc>
          <w:tcPr>
            <w:tcW w:w="3276" w:type="dxa"/>
            <w:shd w:val="clear" w:color="auto" w:fill="auto"/>
          </w:tcPr>
          <w:p w:rsidR="00A33714" w:rsidRDefault="00A33714" w:rsidP="00F108D7">
            <w:r>
              <w:t>Verfasser</w:t>
            </w:r>
            <w:r w:rsidR="00E609C5">
              <w:t xml:space="preserve">: </w:t>
            </w:r>
          </w:p>
        </w:tc>
        <w:tc>
          <w:tcPr>
            <w:tcW w:w="8847" w:type="dxa"/>
            <w:gridSpan w:val="3"/>
            <w:shd w:val="clear" w:color="auto" w:fill="auto"/>
          </w:tcPr>
          <w:p w:rsidR="00A33714" w:rsidRDefault="00A33714" w:rsidP="00F108D7">
            <w:r>
              <w:t>Verteiler</w:t>
            </w:r>
            <w:r w:rsidR="00E609C5">
              <w:t>:</w:t>
            </w:r>
            <w:r w:rsidR="00953310">
              <w:t xml:space="preserve"> </w:t>
            </w:r>
          </w:p>
        </w:tc>
        <w:tc>
          <w:tcPr>
            <w:tcW w:w="2283" w:type="dxa"/>
            <w:shd w:val="clear" w:color="auto" w:fill="auto"/>
          </w:tcPr>
          <w:p w:rsidR="00A33714" w:rsidRDefault="00A33714" w:rsidP="007344F4">
            <w:r>
              <w:t>Datum</w:t>
            </w:r>
            <w:r w:rsidR="008D10B2">
              <w:t>:</w:t>
            </w:r>
          </w:p>
        </w:tc>
      </w:tr>
    </w:tbl>
    <w:p w:rsidR="00DC447E" w:rsidRDefault="00DC447E">
      <w:bookmarkStart w:id="0" w:name="_GoBack"/>
      <w:bookmarkEnd w:id="0"/>
    </w:p>
    <w:sectPr w:rsidR="00DC447E" w:rsidSect="005A15FD">
      <w:headerReference w:type="default" r:id="rId7"/>
      <w:footerReference w:type="default" r:id="rId8"/>
      <w:pgSz w:w="16839" w:h="23814" w:code="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D15" w:rsidRDefault="00047D15">
      <w:r>
        <w:separator/>
      </w:r>
    </w:p>
  </w:endnote>
  <w:endnote w:type="continuationSeparator" w:id="0">
    <w:p w:rsidR="00047D15" w:rsidRDefault="000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F5" w:rsidRDefault="00D550F5" w:rsidP="00D550F5">
    <w:pPr>
      <w:pStyle w:val="Fuzeile"/>
      <w:tabs>
        <w:tab w:val="clear" w:pos="4536"/>
        <w:tab w:val="clear" w:pos="9072"/>
        <w:tab w:val="center" w:pos="7655"/>
        <w:tab w:val="right" w:pos="14571"/>
      </w:tabs>
    </w:pPr>
    <w:r>
      <w:t>PMfIng5_Frm1_Prj.def.</w:t>
    </w:r>
    <w:r w:rsidR="006D480F">
      <w:t>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D15" w:rsidRDefault="00047D15">
      <w:r>
        <w:separator/>
      </w:r>
    </w:p>
  </w:footnote>
  <w:footnote w:type="continuationSeparator" w:id="0">
    <w:p w:rsidR="00047D15" w:rsidRDefault="0004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F5" w:rsidRDefault="00D550F5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527D7"/>
    <w:multiLevelType w:val="hybridMultilevel"/>
    <w:tmpl w:val="4F3288EC"/>
    <w:lvl w:ilvl="0" w:tplc="DFB477E6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C6"/>
    <w:rsid w:val="00044E5E"/>
    <w:rsid w:val="00047D15"/>
    <w:rsid w:val="000821CF"/>
    <w:rsid w:val="0008447D"/>
    <w:rsid w:val="000A3129"/>
    <w:rsid w:val="000F282C"/>
    <w:rsid w:val="000F3676"/>
    <w:rsid w:val="00105DC8"/>
    <w:rsid w:val="0013592B"/>
    <w:rsid w:val="001449DE"/>
    <w:rsid w:val="001468E2"/>
    <w:rsid w:val="00184FB5"/>
    <w:rsid w:val="00200DAC"/>
    <w:rsid w:val="00210DF7"/>
    <w:rsid w:val="00212638"/>
    <w:rsid w:val="0027128B"/>
    <w:rsid w:val="00282C46"/>
    <w:rsid w:val="002901F6"/>
    <w:rsid w:val="0029294F"/>
    <w:rsid w:val="002C6B46"/>
    <w:rsid w:val="0030611D"/>
    <w:rsid w:val="00342B0B"/>
    <w:rsid w:val="00351D60"/>
    <w:rsid w:val="00355DA3"/>
    <w:rsid w:val="00374DCE"/>
    <w:rsid w:val="0039203E"/>
    <w:rsid w:val="003C5ED8"/>
    <w:rsid w:val="003E0693"/>
    <w:rsid w:val="003F2C02"/>
    <w:rsid w:val="00402B4D"/>
    <w:rsid w:val="004069AE"/>
    <w:rsid w:val="004105EF"/>
    <w:rsid w:val="004151C6"/>
    <w:rsid w:val="004372C3"/>
    <w:rsid w:val="004D619D"/>
    <w:rsid w:val="004E20DA"/>
    <w:rsid w:val="00501380"/>
    <w:rsid w:val="00507DF8"/>
    <w:rsid w:val="0053065E"/>
    <w:rsid w:val="00561EC7"/>
    <w:rsid w:val="005A15FD"/>
    <w:rsid w:val="005B21E2"/>
    <w:rsid w:val="005E1377"/>
    <w:rsid w:val="005E64A1"/>
    <w:rsid w:val="00615FC7"/>
    <w:rsid w:val="00631447"/>
    <w:rsid w:val="006338C9"/>
    <w:rsid w:val="00652E2B"/>
    <w:rsid w:val="0067299B"/>
    <w:rsid w:val="006A36DB"/>
    <w:rsid w:val="006B57BB"/>
    <w:rsid w:val="006B62A7"/>
    <w:rsid w:val="006D480F"/>
    <w:rsid w:val="00733F04"/>
    <w:rsid w:val="007344F4"/>
    <w:rsid w:val="00775FF2"/>
    <w:rsid w:val="007D16CE"/>
    <w:rsid w:val="007D2FDE"/>
    <w:rsid w:val="00817781"/>
    <w:rsid w:val="00847749"/>
    <w:rsid w:val="008B43CE"/>
    <w:rsid w:val="008B7492"/>
    <w:rsid w:val="008D10B2"/>
    <w:rsid w:val="00953310"/>
    <w:rsid w:val="0095723F"/>
    <w:rsid w:val="00992BAE"/>
    <w:rsid w:val="009B6A79"/>
    <w:rsid w:val="009E7E87"/>
    <w:rsid w:val="009F4171"/>
    <w:rsid w:val="00A211E9"/>
    <w:rsid w:val="00A33714"/>
    <w:rsid w:val="00A342EC"/>
    <w:rsid w:val="00A35DCC"/>
    <w:rsid w:val="00A93E1F"/>
    <w:rsid w:val="00AC0D8C"/>
    <w:rsid w:val="00AE73C3"/>
    <w:rsid w:val="00AF0D5E"/>
    <w:rsid w:val="00B03A25"/>
    <w:rsid w:val="00B13835"/>
    <w:rsid w:val="00B26847"/>
    <w:rsid w:val="00B33AD0"/>
    <w:rsid w:val="00B34A03"/>
    <w:rsid w:val="00B47C4C"/>
    <w:rsid w:val="00B56080"/>
    <w:rsid w:val="00B61778"/>
    <w:rsid w:val="00BA4A70"/>
    <w:rsid w:val="00BD2F56"/>
    <w:rsid w:val="00BE1F50"/>
    <w:rsid w:val="00BE7BA8"/>
    <w:rsid w:val="00C2069E"/>
    <w:rsid w:val="00C43404"/>
    <w:rsid w:val="00CA03E3"/>
    <w:rsid w:val="00CB0E1F"/>
    <w:rsid w:val="00D04A2C"/>
    <w:rsid w:val="00D21992"/>
    <w:rsid w:val="00D550F5"/>
    <w:rsid w:val="00D86F2D"/>
    <w:rsid w:val="00D94F4B"/>
    <w:rsid w:val="00D95235"/>
    <w:rsid w:val="00DB7CC6"/>
    <w:rsid w:val="00DC447E"/>
    <w:rsid w:val="00DD36F0"/>
    <w:rsid w:val="00DD4759"/>
    <w:rsid w:val="00DE63E9"/>
    <w:rsid w:val="00E07D53"/>
    <w:rsid w:val="00E27077"/>
    <w:rsid w:val="00E36374"/>
    <w:rsid w:val="00E609C5"/>
    <w:rsid w:val="00E950B1"/>
    <w:rsid w:val="00EB012C"/>
    <w:rsid w:val="00EB075E"/>
    <w:rsid w:val="00EC44BB"/>
    <w:rsid w:val="00ED770C"/>
    <w:rsid w:val="00EF3262"/>
    <w:rsid w:val="00F04D9F"/>
    <w:rsid w:val="00F108D7"/>
    <w:rsid w:val="00F120A4"/>
    <w:rsid w:val="00F3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2BDD3B-DAEC-4EEA-ADE0-26A0B9B3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5FC7"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560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608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05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410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lter\Vorlesungen\Engineering\Projektmanagement\Formulare\Projektdokumentenmu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Projektdokumentenmuster.dot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&lt;Anlaß / Zweck / Art des Dokuments&gt;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&lt;Anlaß / Zweck / Art des Dokuments&gt;</dc:title>
  <dc:subject/>
  <dc:creator>Walter</dc:creator>
  <cp:keywords/>
  <cp:lastModifiedBy>Walter Jakoby</cp:lastModifiedBy>
  <cp:revision>5</cp:revision>
  <cp:lastPrinted>2018-10-23T10:50:00Z</cp:lastPrinted>
  <dcterms:created xsi:type="dcterms:W3CDTF">2020-11-16T20:00:00Z</dcterms:created>
  <dcterms:modified xsi:type="dcterms:W3CDTF">2021-11-17T14:29:00Z</dcterms:modified>
</cp:coreProperties>
</file>