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3510"/>
        <w:gridCol w:w="1453"/>
        <w:gridCol w:w="1888"/>
      </w:tblGrid>
      <w:tr w:rsidR="00F97861" w:rsidRPr="002108A1" w:rsidTr="004455B8">
        <w:tc>
          <w:tcPr>
            <w:tcW w:w="2127" w:type="dxa"/>
            <w:tcBorders>
              <w:bottom w:val="single" w:sz="4" w:space="0" w:color="auto"/>
            </w:tcBorders>
            <w:shd w:val="clear" w:color="auto" w:fill="106070"/>
          </w:tcPr>
          <w:p w:rsidR="00F97861" w:rsidRPr="002108A1" w:rsidRDefault="00F97861" w:rsidP="002108A1">
            <w:pPr>
              <w:rPr>
                <w:b/>
                <w:color w:val="FFFFFF"/>
              </w:rPr>
            </w:pPr>
            <w:r w:rsidRPr="002108A1">
              <w:rPr>
                <w:b/>
                <w:color w:val="FFFFFF"/>
              </w:rPr>
              <w:t>Projekt:</w:t>
            </w:r>
          </w:p>
        </w:tc>
        <w:tc>
          <w:tcPr>
            <w:tcW w:w="705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F97861" w:rsidRPr="002108A1" w:rsidRDefault="00F97861" w:rsidP="002108A1">
            <w:pPr>
              <w:rPr>
                <w:b/>
              </w:rPr>
            </w:pPr>
          </w:p>
        </w:tc>
      </w:tr>
      <w:tr w:rsidR="00F97861" w:rsidRPr="002108A1" w:rsidTr="004455B8">
        <w:tc>
          <w:tcPr>
            <w:tcW w:w="2127" w:type="dxa"/>
            <w:shd w:val="clear" w:color="auto" w:fill="88B0B8"/>
          </w:tcPr>
          <w:p w:rsidR="00F97861" w:rsidRPr="002108A1" w:rsidRDefault="00F97861" w:rsidP="002108A1">
            <w:r w:rsidRPr="002108A1">
              <w:t>Projektleiter:</w:t>
            </w:r>
          </w:p>
        </w:tc>
        <w:tc>
          <w:tcPr>
            <w:tcW w:w="3633" w:type="dxa"/>
            <w:shd w:val="clear" w:color="auto" w:fill="FFFFFF"/>
          </w:tcPr>
          <w:p w:rsidR="00F97861" w:rsidRPr="002108A1" w:rsidRDefault="00F97861" w:rsidP="002108A1"/>
        </w:tc>
        <w:tc>
          <w:tcPr>
            <w:tcW w:w="1470" w:type="dxa"/>
            <w:shd w:val="clear" w:color="auto" w:fill="88B0B8"/>
          </w:tcPr>
          <w:p w:rsidR="00F97861" w:rsidRPr="002108A1" w:rsidRDefault="00F97861" w:rsidP="002108A1">
            <w:r w:rsidRPr="002108A1">
              <w:t>Projekt-Nr.:</w:t>
            </w:r>
          </w:p>
        </w:tc>
        <w:tc>
          <w:tcPr>
            <w:tcW w:w="1950" w:type="dxa"/>
            <w:shd w:val="clear" w:color="auto" w:fill="FFFFFF"/>
          </w:tcPr>
          <w:p w:rsidR="00F97861" w:rsidRPr="002108A1" w:rsidRDefault="00F97861" w:rsidP="002108A1"/>
        </w:tc>
      </w:tr>
    </w:tbl>
    <w:p w:rsidR="00F97861" w:rsidRDefault="00F97861" w:rsidP="00F978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474"/>
        <w:gridCol w:w="1438"/>
        <w:gridCol w:w="1887"/>
      </w:tblGrid>
      <w:tr w:rsidR="00F97861" w:rsidRPr="002108A1" w:rsidTr="00A83290">
        <w:tc>
          <w:tcPr>
            <w:tcW w:w="2155" w:type="dxa"/>
            <w:tcBorders>
              <w:bottom w:val="single" w:sz="4" w:space="0" w:color="auto"/>
            </w:tcBorders>
            <w:shd w:val="clear" w:color="auto" w:fill="106070"/>
          </w:tcPr>
          <w:p w:rsidR="00F97861" w:rsidRPr="002108A1" w:rsidRDefault="00F97861" w:rsidP="002108A1">
            <w:pPr>
              <w:rPr>
                <w:b/>
                <w:color w:val="FFFFFF"/>
              </w:rPr>
            </w:pPr>
            <w:r w:rsidRPr="002108A1">
              <w:rPr>
                <w:b/>
                <w:color w:val="FFFFFF"/>
              </w:rPr>
              <w:t>Arbeitspaket:</w:t>
            </w:r>
          </w:p>
        </w:tc>
        <w:tc>
          <w:tcPr>
            <w:tcW w:w="67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F97861" w:rsidRPr="002108A1" w:rsidRDefault="00F97861" w:rsidP="002108A1">
            <w:pPr>
              <w:rPr>
                <w:b/>
              </w:rPr>
            </w:pPr>
          </w:p>
        </w:tc>
      </w:tr>
      <w:tr w:rsidR="00F97861" w:rsidRPr="002108A1" w:rsidTr="00A83290">
        <w:tc>
          <w:tcPr>
            <w:tcW w:w="2155" w:type="dxa"/>
            <w:shd w:val="clear" w:color="auto" w:fill="88B0B8"/>
          </w:tcPr>
          <w:p w:rsidR="00F97861" w:rsidRPr="002108A1" w:rsidRDefault="00F97861" w:rsidP="00F97861">
            <w:r w:rsidRPr="002108A1">
              <w:t>Verantwort</w:t>
            </w:r>
            <w:r w:rsidR="00614ACD" w:rsidRPr="002108A1">
              <w:t>licher</w:t>
            </w:r>
            <w:r w:rsidRPr="002108A1">
              <w:t>:</w:t>
            </w:r>
          </w:p>
        </w:tc>
        <w:tc>
          <w:tcPr>
            <w:tcW w:w="3474" w:type="dxa"/>
            <w:shd w:val="clear" w:color="auto" w:fill="FFFFFF"/>
          </w:tcPr>
          <w:p w:rsidR="00F97861" w:rsidRPr="002108A1" w:rsidRDefault="00F97861" w:rsidP="002108A1"/>
        </w:tc>
        <w:tc>
          <w:tcPr>
            <w:tcW w:w="1438" w:type="dxa"/>
            <w:shd w:val="clear" w:color="auto" w:fill="88B0B8"/>
          </w:tcPr>
          <w:p w:rsidR="00F97861" w:rsidRPr="002108A1" w:rsidRDefault="00F97861" w:rsidP="00F97861">
            <w:r w:rsidRPr="002108A1">
              <w:t>AP-Nr.:</w:t>
            </w:r>
          </w:p>
        </w:tc>
        <w:tc>
          <w:tcPr>
            <w:tcW w:w="1887" w:type="dxa"/>
            <w:shd w:val="clear" w:color="auto" w:fill="FFFFFF"/>
          </w:tcPr>
          <w:p w:rsidR="00F97861" w:rsidRPr="002108A1" w:rsidRDefault="00F97861" w:rsidP="002108A1"/>
        </w:tc>
      </w:tr>
      <w:tr w:rsidR="00F97861" w:rsidRPr="002108A1" w:rsidTr="00A83290">
        <w:tc>
          <w:tcPr>
            <w:tcW w:w="2155" w:type="dxa"/>
            <w:shd w:val="clear" w:color="auto" w:fill="88B0B8"/>
          </w:tcPr>
          <w:p w:rsidR="00F97861" w:rsidRPr="002108A1" w:rsidRDefault="00F97861" w:rsidP="002108A1">
            <w:r w:rsidRPr="002108A1">
              <w:t>Auszuführende</w:t>
            </w:r>
          </w:p>
          <w:p w:rsidR="00F97861" w:rsidRPr="002108A1" w:rsidRDefault="00F97861" w:rsidP="00865FD9">
            <w:r w:rsidRPr="002108A1">
              <w:t>Arbeiten:</w:t>
            </w:r>
          </w:p>
        </w:tc>
        <w:tc>
          <w:tcPr>
            <w:tcW w:w="6799" w:type="dxa"/>
            <w:gridSpan w:val="3"/>
            <w:shd w:val="clear" w:color="auto" w:fill="auto"/>
          </w:tcPr>
          <w:p w:rsidR="00F97861" w:rsidRDefault="00F97861" w:rsidP="002108A1"/>
          <w:p w:rsidR="0047075B" w:rsidRDefault="0047075B" w:rsidP="002108A1"/>
          <w:p w:rsidR="0047075B" w:rsidRDefault="0047075B" w:rsidP="002108A1"/>
          <w:p w:rsidR="0047075B" w:rsidRPr="002108A1" w:rsidRDefault="0047075B" w:rsidP="002108A1"/>
        </w:tc>
      </w:tr>
      <w:tr w:rsidR="00F97861" w:rsidRPr="002108A1" w:rsidTr="00A83290">
        <w:tc>
          <w:tcPr>
            <w:tcW w:w="2155" w:type="dxa"/>
            <w:shd w:val="clear" w:color="auto" w:fill="88B0B8"/>
          </w:tcPr>
          <w:p w:rsidR="00F97861" w:rsidRPr="002108A1" w:rsidRDefault="00F97861" w:rsidP="002108A1">
            <w:r w:rsidRPr="002108A1">
              <w:t>Benötigte</w:t>
            </w:r>
          </w:p>
          <w:p w:rsidR="00F97861" w:rsidRPr="002108A1" w:rsidRDefault="00F97861" w:rsidP="00865FD9">
            <w:r w:rsidRPr="002108A1">
              <w:t>Voraussetzungen:</w:t>
            </w:r>
          </w:p>
        </w:tc>
        <w:tc>
          <w:tcPr>
            <w:tcW w:w="6799" w:type="dxa"/>
            <w:gridSpan w:val="3"/>
            <w:shd w:val="clear" w:color="auto" w:fill="auto"/>
          </w:tcPr>
          <w:p w:rsidR="00F97861" w:rsidRDefault="00F97861" w:rsidP="002108A1"/>
          <w:p w:rsidR="0047075B" w:rsidRDefault="0047075B" w:rsidP="002108A1"/>
          <w:p w:rsidR="0047075B" w:rsidRDefault="0047075B" w:rsidP="002108A1">
            <w:bookmarkStart w:id="0" w:name="_GoBack"/>
            <w:bookmarkEnd w:id="0"/>
          </w:p>
          <w:p w:rsidR="0047075B" w:rsidRPr="002108A1" w:rsidRDefault="0047075B" w:rsidP="002108A1"/>
        </w:tc>
      </w:tr>
      <w:tr w:rsidR="00F97861" w:rsidRPr="002108A1" w:rsidTr="00A83290">
        <w:tc>
          <w:tcPr>
            <w:tcW w:w="2155" w:type="dxa"/>
            <w:tcBorders>
              <w:bottom w:val="single" w:sz="4" w:space="0" w:color="auto"/>
            </w:tcBorders>
            <w:shd w:val="clear" w:color="auto" w:fill="88B0B8"/>
          </w:tcPr>
          <w:p w:rsidR="00F97861" w:rsidRPr="002108A1" w:rsidRDefault="00F97861" w:rsidP="002108A1">
            <w:r w:rsidRPr="002108A1">
              <w:t>Angestrebte</w:t>
            </w:r>
          </w:p>
          <w:p w:rsidR="00F97861" w:rsidRPr="002108A1" w:rsidRDefault="00F97861" w:rsidP="00865FD9">
            <w:r w:rsidRPr="002108A1">
              <w:t>Ergebnisse:</w:t>
            </w:r>
          </w:p>
        </w:tc>
        <w:tc>
          <w:tcPr>
            <w:tcW w:w="67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97861" w:rsidRDefault="00F97861" w:rsidP="002108A1"/>
          <w:p w:rsidR="0047075B" w:rsidRDefault="0047075B" w:rsidP="002108A1"/>
          <w:p w:rsidR="0047075B" w:rsidRDefault="0047075B" w:rsidP="002108A1"/>
          <w:p w:rsidR="0047075B" w:rsidRPr="002108A1" w:rsidRDefault="0047075B" w:rsidP="002108A1"/>
        </w:tc>
      </w:tr>
    </w:tbl>
    <w:p w:rsidR="002108A1" w:rsidRPr="002108A1" w:rsidRDefault="002108A1" w:rsidP="002108A1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3533"/>
        <w:gridCol w:w="3331"/>
      </w:tblGrid>
      <w:tr w:rsidR="00591CBB" w:rsidRPr="002108A1" w:rsidTr="004455B8">
        <w:tc>
          <w:tcPr>
            <w:tcW w:w="2127" w:type="dxa"/>
            <w:shd w:val="clear" w:color="auto" w:fill="88B0B8"/>
          </w:tcPr>
          <w:p w:rsidR="00591CBB" w:rsidRPr="002108A1" w:rsidRDefault="00591CBB" w:rsidP="00EC44BB">
            <w:r w:rsidRPr="002108A1">
              <w:t>Ablauf / Termine</w:t>
            </w:r>
            <w:r w:rsidR="00F97861" w:rsidRPr="002108A1">
              <w:t>:</w:t>
            </w:r>
          </w:p>
        </w:tc>
        <w:tc>
          <w:tcPr>
            <w:tcW w:w="705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91CBB" w:rsidRPr="002108A1" w:rsidRDefault="00591CBB" w:rsidP="00EB388F">
            <w:r w:rsidRPr="002108A1">
              <w:t>Dauer:</w:t>
            </w:r>
          </w:p>
        </w:tc>
      </w:tr>
      <w:tr w:rsidR="00591CBB" w:rsidRPr="002108A1" w:rsidTr="004455B8">
        <w:tc>
          <w:tcPr>
            <w:tcW w:w="2127" w:type="dxa"/>
            <w:shd w:val="clear" w:color="auto" w:fill="88B0B8"/>
          </w:tcPr>
          <w:p w:rsidR="00591CBB" w:rsidRPr="002108A1" w:rsidRDefault="00591CBB" w:rsidP="00DD0D21">
            <w:r w:rsidRPr="002108A1">
              <w:t>Früheste Termine</w:t>
            </w:r>
            <w:r w:rsidR="00F97861" w:rsidRPr="002108A1">
              <w:t>:</w:t>
            </w:r>
          </w:p>
        </w:tc>
        <w:tc>
          <w:tcPr>
            <w:tcW w:w="3633" w:type="dxa"/>
            <w:shd w:val="clear" w:color="auto" w:fill="FFFFFF"/>
          </w:tcPr>
          <w:p w:rsidR="00591CBB" w:rsidRPr="002108A1" w:rsidRDefault="00591CBB" w:rsidP="00EC44BB">
            <w:r w:rsidRPr="002108A1">
              <w:t xml:space="preserve">Anfang: </w:t>
            </w:r>
          </w:p>
        </w:tc>
        <w:tc>
          <w:tcPr>
            <w:tcW w:w="3420" w:type="dxa"/>
            <w:shd w:val="clear" w:color="auto" w:fill="FFFFFF"/>
          </w:tcPr>
          <w:p w:rsidR="00591CBB" w:rsidRPr="002108A1" w:rsidRDefault="00591CBB" w:rsidP="00EC44BB">
            <w:r w:rsidRPr="002108A1">
              <w:t>Ende:</w:t>
            </w:r>
          </w:p>
        </w:tc>
      </w:tr>
      <w:tr w:rsidR="00591CBB" w:rsidRPr="002108A1" w:rsidTr="004455B8">
        <w:tc>
          <w:tcPr>
            <w:tcW w:w="2127" w:type="dxa"/>
            <w:shd w:val="clear" w:color="auto" w:fill="88B0B8"/>
          </w:tcPr>
          <w:p w:rsidR="00591CBB" w:rsidRPr="002108A1" w:rsidRDefault="00591CBB" w:rsidP="00EC44BB">
            <w:r w:rsidRPr="002108A1">
              <w:t>Späteste Termine</w:t>
            </w:r>
            <w:r w:rsidR="00F97861" w:rsidRPr="002108A1">
              <w:t>:</w:t>
            </w:r>
          </w:p>
        </w:tc>
        <w:tc>
          <w:tcPr>
            <w:tcW w:w="3633" w:type="dxa"/>
            <w:tcBorders>
              <w:bottom w:val="single" w:sz="4" w:space="0" w:color="auto"/>
            </w:tcBorders>
            <w:shd w:val="clear" w:color="auto" w:fill="FFFFFF"/>
          </w:tcPr>
          <w:p w:rsidR="00591CBB" w:rsidRPr="002108A1" w:rsidRDefault="00591CBB" w:rsidP="00EC44BB">
            <w:r w:rsidRPr="002108A1">
              <w:t>Anfang: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FFFFFF"/>
          </w:tcPr>
          <w:p w:rsidR="00591CBB" w:rsidRPr="002108A1" w:rsidRDefault="00591CBB" w:rsidP="00EC44BB">
            <w:r w:rsidRPr="002108A1">
              <w:t>Ende:</w:t>
            </w:r>
          </w:p>
        </w:tc>
      </w:tr>
      <w:tr w:rsidR="00591CBB" w:rsidRPr="002108A1" w:rsidTr="004455B8">
        <w:tc>
          <w:tcPr>
            <w:tcW w:w="2127" w:type="dxa"/>
            <w:shd w:val="clear" w:color="auto" w:fill="88B0B8"/>
          </w:tcPr>
          <w:p w:rsidR="00591CBB" w:rsidRPr="002108A1" w:rsidRDefault="00591CBB" w:rsidP="00591CBB">
            <w:r w:rsidRPr="002108A1">
              <w:t>Betroffene AP</w:t>
            </w:r>
          </w:p>
        </w:tc>
        <w:tc>
          <w:tcPr>
            <w:tcW w:w="3633" w:type="dxa"/>
            <w:shd w:val="clear" w:color="auto" w:fill="FFFFFF"/>
          </w:tcPr>
          <w:p w:rsidR="00591CBB" w:rsidRPr="002108A1" w:rsidRDefault="00591CBB" w:rsidP="00591CBB">
            <w:r w:rsidRPr="002108A1">
              <w:t>Vorgänger:</w:t>
            </w:r>
          </w:p>
        </w:tc>
        <w:tc>
          <w:tcPr>
            <w:tcW w:w="3420" w:type="dxa"/>
            <w:shd w:val="clear" w:color="auto" w:fill="FFFFFF"/>
          </w:tcPr>
          <w:p w:rsidR="00591CBB" w:rsidRPr="002108A1" w:rsidRDefault="00591CBB" w:rsidP="00591CBB">
            <w:r w:rsidRPr="002108A1">
              <w:t>Nachfolger:</w:t>
            </w:r>
          </w:p>
        </w:tc>
      </w:tr>
    </w:tbl>
    <w:p w:rsidR="00B26847" w:rsidRDefault="00B26847"/>
    <w:p w:rsidR="00865FD9" w:rsidRDefault="00865FD9"/>
    <w:sectPr w:rsidR="00865FD9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7F2" w:rsidRDefault="005D17F2">
      <w:r>
        <w:separator/>
      </w:r>
    </w:p>
  </w:endnote>
  <w:endnote w:type="continuationSeparator" w:id="0">
    <w:p w:rsidR="005D17F2" w:rsidRDefault="005D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22E" w:rsidRPr="00B56080" w:rsidRDefault="004455B8" w:rsidP="00D86F2D">
    <w:pPr>
      <w:pStyle w:val="Fuzeile"/>
      <w:pBdr>
        <w:top w:val="single" w:sz="4" w:space="1" w:color="auto"/>
      </w:pBdr>
    </w:pPr>
    <w:r>
      <w:t>PMfIng5_</w:t>
    </w:r>
    <w:r>
      <w:t>AP-Beschreibung</w:t>
    </w:r>
    <w:r>
      <w:t>.</w:t>
    </w:r>
    <w:r>
      <w:t>docx</w:t>
    </w:r>
    <w:r>
      <w:tab/>
    </w:r>
    <w:r w:rsidR="0040722E">
      <w:tab/>
      <w:t>&lt;Seite&gt;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7F2" w:rsidRDefault="005D17F2">
      <w:r>
        <w:separator/>
      </w:r>
    </w:p>
  </w:footnote>
  <w:footnote w:type="continuationSeparator" w:id="0">
    <w:p w:rsidR="005D17F2" w:rsidRDefault="005D1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22E" w:rsidRPr="00915F18" w:rsidRDefault="0040722E" w:rsidP="00B26847">
    <w:pPr>
      <w:pStyle w:val="Kopfzeile"/>
      <w:pBdr>
        <w:bottom w:val="single" w:sz="4" w:space="1" w:color="auto"/>
      </w:pBdr>
      <w:rPr>
        <w:sz w:val="32"/>
        <w:szCs w:val="32"/>
      </w:rPr>
    </w:pPr>
    <w:r w:rsidRPr="00915F18">
      <w:rPr>
        <w:sz w:val="32"/>
        <w:szCs w:val="32"/>
      </w:rPr>
      <w:t>Arbeitspaketbeschreibung</w:t>
    </w:r>
    <w:r w:rsidRPr="00915F18">
      <w:rPr>
        <w:sz w:val="32"/>
        <w:szCs w:val="32"/>
      </w:rPr>
      <w:tab/>
    </w:r>
    <w:r w:rsidRPr="00915F18">
      <w:rPr>
        <w:sz w:val="32"/>
        <w:szCs w:val="32"/>
      </w:rPr>
      <w:tab/>
    </w:r>
    <w:r w:rsidR="00F97861" w:rsidRPr="00510485">
      <w:rPr>
        <w:sz w:val="18"/>
        <w:szCs w:val="18"/>
      </w:rPr>
      <w:t>P</w:t>
    </w:r>
    <w:r w:rsidR="00F97861">
      <w:rPr>
        <w:sz w:val="18"/>
        <w:szCs w:val="18"/>
      </w:rPr>
      <w:t>M</w:t>
    </w:r>
    <w:r w:rsidR="00F97861" w:rsidRPr="00510485">
      <w:rPr>
        <w:sz w:val="18"/>
        <w:szCs w:val="18"/>
      </w:rPr>
      <w:t xml:space="preserve"> f 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C6"/>
    <w:rsid w:val="000821CF"/>
    <w:rsid w:val="000F3676"/>
    <w:rsid w:val="001449DE"/>
    <w:rsid w:val="002108A1"/>
    <w:rsid w:val="002268E1"/>
    <w:rsid w:val="00304ED5"/>
    <w:rsid w:val="00402B4D"/>
    <w:rsid w:val="0040722E"/>
    <w:rsid w:val="004455B8"/>
    <w:rsid w:val="0047075B"/>
    <w:rsid w:val="00591CBB"/>
    <w:rsid w:val="005A1EDD"/>
    <w:rsid w:val="005D17F2"/>
    <w:rsid w:val="00614ACD"/>
    <w:rsid w:val="0067299B"/>
    <w:rsid w:val="0068385C"/>
    <w:rsid w:val="006A36DB"/>
    <w:rsid w:val="00717122"/>
    <w:rsid w:val="007202FF"/>
    <w:rsid w:val="00751DF3"/>
    <w:rsid w:val="00792C1A"/>
    <w:rsid w:val="00817781"/>
    <w:rsid w:val="00865FD9"/>
    <w:rsid w:val="00915F18"/>
    <w:rsid w:val="009E3647"/>
    <w:rsid w:val="00A20093"/>
    <w:rsid w:val="00A83290"/>
    <w:rsid w:val="00B26847"/>
    <w:rsid w:val="00B34A03"/>
    <w:rsid w:val="00B56080"/>
    <w:rsid w:val="00D86F2D"/>
    <w:rsid w:val="00DB7CC6"/>
    <w:rsid w:val="00DD0D21"/>
    <w:rsid w:val="00EB388F"/>
    <w:rsid w:val="00EC44BB"/>
    <w:rsid w:val="00EF3262"/>
    <w:rsid w:val="00F97861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ff"/>
    </o:shapedefaults>
    <o:shapelayout v:ext="edit">
      <o:idmap v:ext="edit" data="1"/>
    </o:shapelayout>
  </w:shapeDefaults>
  <w:decimalSymbol w:val=","/>
  <w:listSeparator w:val=";"/>
  <w15:chartTrackingRefBased/>
  <w15:docId w15:val="{E14A2452-01F8-494F-A0FF-D1BA789B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7861"/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56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5608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5608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329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3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alter\Vorlesungen\Engineering\Projektmanagement\Formulare\Projektdokumentenmu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Projektdokumentenmuster.dot</Template>
  <TotalTime>0</TotalTime>
  <Pages>1</Pages>
  <Words>42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&lt;Anlaß / Zweck / Art des Dokuments&gt;</vt:lpstr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&lt;Anlaß / Zweck / Art des Dokuments&gt;</dc:title>
  <dc:subject/>
  <dc:creator>Walter</dc:creator>
  <cp:keywords/>
  <dc:description/>
  <cp:lastModifiedBy>Walter Jakoby</cp:lastModifiedBy>
  <cp:revision>5</cp:revision>
  <cp:lastPrinted>2021-11-17T14:24:00Z</cp:lastPrinted>
  <dcterms:created xsi:type="dcterms:W3CDTF">2020-11-16T19:49:00Z</dcterms:created>
  <dcterms:modified xsi:type="dcterms:W3CDTF">2021-11-17T14:25:00Z</dcterms:modified>
</cp:coreProperties>
</file>