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3834"/>
        <w:gridCol w:w="1539"/>
        <w:gridCol w:w="1888"/>
      </w:tblGrid>
      <w:tr w:rsidR="00A7039B" w:rsidRPr="00F962C7" w:rsidTr="00064A97">
        <w:tc>
          <w:tcPr>
            <w:tcW w:w="1701" w:type="dxa"/>
            <w:tcBorders>
              <w:bottom w:val="single" w:sz="4" w:space="0" w:color="auto"/>
            </w:tcBorders>
            <w:shd w:val="clear" w:color="auto" w:fill="106070"/>
          </w:tcPr>
          <w:p w:rsidR="00A7039B" w:rsidRPr="00F962C7" w:rsidRDefault="00A7039B" w:rsidP="00F962C7">
            <w:pPr>
              <w:rPr>
                <w:b/>
                <w:color w:val="FFFFFF"/>
              </w:rPr>
            </w:pPr>
            <w:r w:rsidRPr="00F962C7">
              <w:rPr>
                <w:b/>
                <w:color w:val="FFFFFF"/>
              </w:rPr>
              <w:t>Projekt: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7039B" w:rsidRPr="00F962C7" w:rsidRDefault="00A7039B" w:rsidP="00F962C7">
            <w:pPr>
              <w:rPr>
                <w:b/>
              </w:rPr>
            </w:pPr>
          </w:p>
        </w:tc>
      </w:tr>
      <w:tr w:rsidR="00A7039B" w:rsidRPr="00F962C7" w:rsidTr="00064A97">
        <w:tc>
          <w:tcPr>
            <w:tcW w:w="1701" w:type="dxa"/>
            <w:shd w:val="clear" w:color="auto" w:fill="88B0B8"/>
          </w:tcPr>
          <w:p w:rsidR="00A7039B" w:rsidRPr="00F962C7" w:rsidRDefault="00A7039B" w:rsidP="00F962C7">
            <w:r w:rsidRPr="00F962C7">
              <w:t>Projektleiter:</w:t>
            </w:r>
          </w:p>
        </w:tc>
        <w:tc>
          <w:tcPr>
            <w:tcW w:w="3969" w:type="dxa"/>
            <w:shd w:val="clear" w:color="auto" w:fill="FFFFFF"/>
          </w:tcPr>
          <w:p w:rsidR="00A7039B" w:rsidRPr="00F962C7" w:rsidRDefault="00A7039B" w:rsidP="00F962C7"/>
        </w:tc>
        <w:tc>
          <w:tcPr>
            <w:tcW w:w="1560" w:type="dxa"/>
            <w:shd w:val="clear" w:color="auto" w:fill="88B0B8"/>
          </w:tcPr>
          <w:p w:rsidR="00A7039B" w:rsidRPr="00F962C7" w:rsidRDefault="00A7039B" w:rsidP="00F962C7">
            <w:r w:rsidRPr="00F962C7">
              <w:t>Projekt-Nr.:</w:t>
            </w:r>
          </w:p>
        </w:tc>
        <w:tc>
          <w:tcPr>
            <w:tcW w:w="1950" w:type="dxa"/>
            <w:shd w:val="clear" w:color="auto" w:fill="FFFFFF"/>
          </w:tcPr>
          <w:p w:rsidR="00A7039B" w:rsidRPr="00F962C7" w:rsidRDefault="00A7039B" w:rsidP="00F962C7"/>
        </w:tc>
      </w:tr>
    </w:tbl>
    <w:p w:rsidR="00A7039B" w:rsidRPr="00611021" w:rsidRDefault="00A7039B" w:rsidP="00A7039B"/>
    <w:tbl>
      <w:tblPr>
        <w:tblW w:w="9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9"/>
        <w:gridCol w:w="3260"/>
        <w:gridCol w:w="1560"/>
        <w:gridCol w:w="1952"/>
      </w:tblGrid>
      <w:tr w:rsidR="00A7039B" w:rsidRPr="00F962C7" w:rsidTr="00064A97">
        <w:tc>
          <w:tcPr>
            <w:tcW w:w="9182" w:type="dxa"/>
            <w:gridSpan w:val="5"/>
            <w:shd w:val="clear" w:color="auto" w:fill="106070"/>
          </w:tcPr>
          <w:p w:rsidR="00A7039B" w:rsidRPr="00F962C7" w:rsidRDefault="00A7039B" w:rsidP="00A7039B">
            <w:pPr>
              <w:rPr>
                <w:b/>
                <w:color w:val="FFFFFF"/>
              </w:rPr>
            </w:pPr>
            <w:r w:rsidRPr="00F962C7">
              <w:rPr>
                <w:b/>
                <w:color w:val="FFFFFF"/>
              </w:rPr>
              <w:t>Thema: &lt;Anlass / Ziel / Gegenstand der Besprechung&gt;</w:t>
            </w:r>
          </w:p>
        </w:tc>
      </w:tr>
      <w:tr w:rsidR="00A7039B" w:rsidRPr="00F962C7" w:rsidTr="00064A97">
        <w:tc>
          <w:tcPr>
            <w:tcW w:w="1701" w:type="dxa"/>
            <w:tcBorders>
              <w:bottom w:val="single" w:sz="4" w:space="0" w:color="auto"/>
            </w:tcBorders>
            <w:shd w:val="clear" w:color="auto" w:fill="88B0B8"/>
          </w:tcPr>
          <w:p w:rsidR="00A7039B" w:rsidRPr="00F962C7" w:rsidRDefault="00A7039B" w:rsidP="00F962C7">
            <w:r w:rsidRPr="00F962C7">
              <w:t>Teilnehmer:</w:t>
            </w:r>
          </w:p>
        </w:tc>
        <w:tc>
          <w:tcPr>
            <w:tcW w:w="7481" w:type="dxa"/>
            <w:gridSpan w:val="4"/>
            <w:shd w:val="clear" w:color="auto" w:fill="auto"/>
          </w:tcPr>
          <w:p w:rsidR="00A7039B" w:rsidRPr="00F962C7" w:rsidRDefault="00A7039B" w:rsidP="00F962C7">
            <w:pPr>
              <w:rPr>
                <w:b/>
              </w:rPr>
            </w:pPr>
          </w:p>
        </w:tc>
      </w:tr>
      <w:tr w:rsidR="00E214F8" w:rsidRPr="00F962C7" w:rsidTr="00064A97">
        <w:tc>
          <w:tcPr>
            <w:tcW w:w="1701" w:type="dxa"/>
            <w:shd w:val="clear" w:color="auto" w:fill="88B0B8"/>
          </w:tcPr>
          <w:p w:rsidR="00E214F8" w:rsidRPr="00F962C7" w:rsidRDefault="00E214F8" w:rsidP="00F962C7">
            <w:r w:rsidRPr="00F962C7">
              <w:t xml:space="preserve">Termin: </w:t>
            </w:r>
          </w:p>
        </w:tc>
        <w:tc>
          <w:tcPr>
            <w:tcW w:w="709" w:type="dxa"/>
            <w:shd w:val="clear" w:color="auto" w:fill="88B0B8"/>
          </w:tcPr>
          <w:p w:rsidR="00E214F8" w:rsidRPr="00F962C7" w:rsidRDefault="00E214F8" w:rsidP="00A7039B">
            <w:r w:rsidRPr="00F962C7">
              <w:t xml:space="preserve">Ort: </w:t>
            </w:r>
          </w:p>
        </w:tc>
        <w:tc>
          <w:tcPr>
            <w:tcW w:w="3260" w:type="dxa"/>
            <w:shd w:val="clear" w:color="auto" w:fill="auto"/>
          </w:tcPr>
          <w:p w:rsidR="00E214F8" w:rsidRPr="00F962C7" w:rsidRDefault="00E214F8" w:rsidP="00A7039B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88B0B8"/>
          </w:tcPr>
          <w:p w:rsidR="00E214F8" w:rsidRPr="00F962C7" w:rsidRDefault="00E214F8" w:rsidP="00E214F8">
            <w:r w:rsidRPr="00F962C7">
              <w:t xml:space="preserve">Datum, </w:t>
            </w:r>
            <w:r>
              <w:t>Z</w:t>
            </w:r>
            <w:r w:rsidRPr="00F962C7">
              <w:t>eit: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:rsidR="00E214F8" w:rsidRPr="00F962C7" w:rsidRDefault="00E214F8" w:rsidP="00F962C7"/>
        </w:tc>
      </w:tr>
      <w:tr w:rsidR="00E214F8" w:rsidRPr="00F962C7" w:rsidTr="00064A97">
        <w:tc>
          <w:tcPr>
            <w:tcW w:w="1701" w:type="dxa"/>
            <w:shd w:val="clear" w:color="auto" w:fill="88B0B8"/>
          </w:tcPr>
          <w:p w:rsidR="00E214F8" w:rsidRPr="00F962C7" w:rsidRDefault="00E214F8" w:rsidP="00F962C7">
            <w:r w:rsidRPr="00F962C7">
              <w:t>Verfasser: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214F8" w:rsidRPr="00F962C7" w:rsidRDefault="00E214F8" w:rsidP="00F962C7"/>
        </w:tc>
        <w:tc>
          <w:tcPr>
            <w:tcW w:w="1560" w:type="dxa"/>
            <w:shd w:val="clear" w:color="auto" w:fill="88B0B8"/>
          </w:tcPr>
          <w:p w:rsidR="00E214F8" w:rsidRPr="00F962C7" w:rsidRDefault="00E214F8" w:rsidP="00F962C7">
            <w:r w:rsidRPr="00F962C7">
              <w:t>Datum:</w:t>
            </w:r>
          </w:p>
        </w:tc>
        <w:tc>
          <w:tcPr>
            <w:tcW w:w="1952" w:type="dxa"/>
            <w:shd w:val="clear" w:color="auto" w:fill="auto"/>
          </w:tcPr>
          <w:p w:rsidR="00E214F8" w:rsidRPr="00F962C7" w:rsidRDefault="00E214F8" w:rsidP="00F962C7"/>
        </w:tc>
      </w:tr>
      <w:tr w:rsidR="00A7039B" w:rsidRPr="00F962C7" w:rsidTr="00064A97">
        <w:tc>
          <w:tcPr>
            <w:tcW w:w="1701" w:type="dxa"/>
            <w:shd w:val="clear" w:color="auto" w:fill="88B0B8"/>
          </w:tcPr>
          <w:p w:rsidR="00A7039B" w:rsidRPr="00F962C7" w:rsidRDefault="00A7039B" w:rsidP="00F962C7">
            <w:r w:rsidRPr="00F962C7">
              <w:t>Verteiler:</w:t>
            </w:r>
          </w:p>
        </w:tc>
        <w:tc>
          <w:tcPr>
            <w:tcW w:w="7481" w:type="dxa"/>
            <w:gridSpan w:val="4"/>
            <w:shd w:val="clear" w:color="auto" w:fill="auto"/>
          </w:tcPr>
          <w:p w:rsidR="00A7039B" w:rsidRPr="00F962C7" w:rsidRDefault="00A7039B" w:rsidP="00F962C7"/>
        </w:tc>
      </w:tr>
      <w:tr w:rsidR="00A7039B" w:rsidRPr="00F962C7" w:rsidTr="00064A97">
        <w:tc>
          <w:tcPr>
            <w:tcW w:w="1701" w:type="dxa"/>
            <w:shd w:val="clear" w:color="auto" w:fill="88B0B8"/>
          </w:tcPr>
          <w:p w:rsidR="00A7039B" w:rsidRPr="00F962C7" w:rsidRDefault="00A7039B" w:rsidP="00F962C7">
            <w:r w:rsidRPr="00F962C7">
              <w:t>Schlagworte:</w:t>
            </w:r>
          </w:p>
        </w:tc>
        <w:tc>
          <w:tcPr>
            <w:tcW w:w="7481" w:type="dxa"/>
            <w:gridSpan w:val="4"/>
            <w:shd w:val="clear" w:color="auto" w:fill="auto"/>
          </w:tcPr>
          <w:p w:rsidR="00A7039B" w:rsidRPr="00F962C7" w:rsidRDefault="00A7039B" w:rsidP="00F962C7"/>
        </w:tc>
      </w:tr>
    </w:tbl>
    <w:p w:rsidR="00B56080" w:rsidRDefault="00B560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622"/>
        <w:gridCol w:w="777"/>
      </w:tblGrid>
      <w:tr w:rsidR="00A7039B" w:rsidRPr="00F962C7" w:rsidTr="00064A97">
        <w:tc>
          <w:tcPr>
            <w:tcW w:w="556" w:type="dxa"/>
            <w:shd w:val="clear" w:color="auto" w:fill="106070"/>
          </w:tcPr>
          <w:p w:rsidR="00EF523E" w:rsidRPr="00F962C7" w:rsidRDefault="00EF523E">
            <w:pPr>
              <w:rPr>
                <w:b/>
                <w:color w:val="FFFFFF"/>
              </w:rPr>
            </w:pPr>
            <w:r w:rsidRPr="00F962C7">
              <w:rPr>
                <w:b/>
                <w:color w:val="FFFFFF"/>
              </w:rPr>
              <w:t>Nr.</w:t>
            </w:r>
          </w:p>
        </w:tc>
        <w:tc>
          <w:tcPr>
            <w:tcW w:w="7847" w:type="dxa"/>
            <w:shd w:val="clear" w:color="auto" w:fill="106070"/>
          </w:tcPr>
          <w:p w:rsidR="00EF523E" w:rsidRPr="00F962C7" w:rsidRDefault="00EF523E">
            <w:pPr>
              <w:rPr>
                <w:b/>
                <w:color w:val="FFFFFF"/>
              </w:rPr>
            </w:pPr>
            <w:r w:rsidRPr="00F962C7">
              <w:rPr>
                <w:b/>
                <w:color w:val="FFFFFF"/>
              </w:rPr>
              <w:t>Inhalt</w:t>
            </w:r>
          </w:p>
        </w:tc>
        <w:tc>
          <w:tcPr>
            <w:tcW w:w="777" w:type="dxa"/>
            <w:shd w:val="clear" w:color="auto" w:fill="106070"/>
          </w:tcPr>
          <w:p w:rsidR="00EF523E" w:rsidRPr="00F962C7" w:rsidRDefault="00EF523E">
            <w:pPr>
              <w:rPr>
                <w:b/>
                <w:color w:val="FFFFFF"/>
              </w:rPr>
            </w:pPr>
            <w:r w:rsidRPr="00F962C7">
              <w:rPr>
                <w:b/>
                <w:color w:val="FFFFFF"/>
              </w:rPr>
              <w:t>A/B/I</w:t>
            </w:r>
          </w:p>
        </w:tc>
      </w:tr>
      <w:tr w:rsidR="00EF523E" w:rsidRPr="00F962C7" w:rsidTr="006A3F36">
        <w:tc>
          <w:tcPr>
            <w:tcW w:w="556" w:type="dxa"/>
            <w:shd w:val="clear" w:color="auto" w:fill="auto"/>
          </w:tcPr>
          <w:p w:rsidR="00EF523E" w:rsidRPr="00F962C7" w:rsidRDefault="00EF523E">
            <w:pPr>
              <w:rPr>
                <w:color w:val="999999"/>
              </w:rPr>
            </w:pPr>
          </w:p>
        </w:tc>
        <w:tc>
          <w:tcPr>
            <w:tcW w:w="7847" w:type="dxa"/>
            <w:shd w:val="clear" w:color="auto" w:fill="auto"/>
          </w:tcPr>
          <w:p w:rsidR="006A7A9D" w:rsidRPr="00F962C7" w:rsidRDefault="006A7A9D">
            <w:pPr>
              <w:rPr>
                <w:color w:val="999999"/>
              </w:rPr>
            </w:pPr>
          </w:p>
        </w:tc>
        <w:tc>
          <w:tcPr>
            <w:tcW w:w="777" w:type="dxa"/>
            <w:shd w:val="clear" w:color="auto" w:fill="auto"/>
          </w:tcPr>
          <w:p w:rsidR="00EF523E" w:rsidRPr="00F962C7" w:rsidRDefault="00EF523E">
            <w:pPr>
              <w:rPr>
                <w:color w:val="999999"/>
              </w:rPr>
            </w:pPr>
          </w:p>
        </w:tc>
      </w:tr>
      <w:tr w:rsidR="00EF523E" w:rsidRPr="00F962C7" w:rsidTr="006A3F36">
        <w:tc>
          <w:tcPr>
            <w:tcW w:w="556" w:type="dxa"/>
            <w:shd w:val="clear" w:color="auto" w:fill="auto"/>
          </w:tcPr>
          <w:p w:rsidR="00EF523E" w:rsidRPr="00F962C7" w:rsidRDefault="00EF523E">
            <w:pPr>
              <w:rPr>
                <w:color w:val="999999"/>
              </w:rPr>
            </w:pPr>
          </w:p>
        </w:tc>
        <w:tc>
          <w:tcPr>
            <w:tcW w:w="7847" w:type="dxa"/>
            <w:shd w:val="clear" w:color="auto" w:fill="auto"/>
          </w:tcPr>
          <w:p w:rsidR="006A7A9D" w:rsidRPr="00F962C7" w:rsidRDefault="006A7A9D">
            <w:pPr>
              <w:rPr>
                <w:color w:val="999999"/>
              </w:rPr>
            </w:pPr>
          </w:p>
        </w:tc>
        <w:tc>
          <w:tcPr>
            <w:tcW w:w="777" w:type="dxa"/>
            <w:shd w:val="clear" w:color="auto" w:fill="auto"/>
          </w:tcPr>
          <w:p w:rsidR="00EF523E" w:rsidRPr="00F962C7" w:rsidRDefault="00EF523E">
            <w:pPr>
              <w:rPr>
                <w:color w:val="999999"/>
              </w:rPr>
            </w:pPr>
          </w:p>
        </w:tc>
      </w:tr>
      <w:tr w:rsidR="00163F28" w:rsidRPr="00F962C7" w:rsidTr="006A3F36">
        <w:tc>
          <w:tcPr>
            <w:tcW w:w="556" w:type="dxa"/>
            <w:shd w:val="clear" w:color="auto" w:fill="auto"/>
          </w:tcPr>
          <w:p w:rsidR="00163F28" w:rsidRPr="00F962C7" w:rsidRDefault="00163F28">
            <w:pPr>
              <w:rPr>
                <w:color w:val="999999"/>
              </w:rPr>
            </w:pPr>
          </w:p>
        </w:tc>
        <w:tc>
          <w:tcPr>
            <w:tcW w:w="7847" w:type="dxa"/>
            <w:shd w:val="clear" w:color="auto" w:fill="auto"/>
          </w:tcPr>
          <w:p w:rsidR="00163F28" w:rsidRPr="00F962C7" w:rsidRDefault="00163F28">
            <w:pPr>
              <w:rPr>
                <w:color w:val="999999"/>
              </w:rPr>
            </w:pPr>
          </w:p>
        </w:tc>
        <w:tc>
          <w:tcPr>
            <w:tcW w:w="777" w:type="dxa"/>
            <w:shd w:val="clear" w:color="auto" w:fill="auto"/>
          </w:tcPr>
          <w:p w:rsidR="00163F28" w:rsidRPr="00F962C7" w:rsidRDefault="00163F28">
            <w:pPr>
              <w:rPr>
                <w:color w:val="999999"/>
              </w:rPr>
            </w:pPr>
          </w:p>
        </w:tc>
      </w:tr>
      <w:tr w:rsidR="00163F28" w:rsidRPr="00F962C7" w:rsidTr="006A3F36">
        <w:tc>
          <w:tcPr>
            <w:tcW w:w="9180" w:type="dxa"/>
            <w:gridSpan w:val="3"/>
            <w:shd w:val="clear" w:color="auto" w:fill="auto"/>
          </w:tcPr>
          <w:p w:rsidR="00163F28" w:rsidRPr="00F962C7" w:rsidRDefault="00163F28" w:rsidP="006A3F36">
            <w:pPr>
              <w:jc w:val="right"/>
              <w:rPr>
                <w:sz w:val="20"/>
                <w:szCs w:val="20"/>
              </w:rPr>
            </w:pPr>
            <w:r w:rsidRPr="00F962C7">
              <w:rPr>
                <w:sz w:val="20"/>
                <w:szCs w:val="20"/>
              </w:rPr>
              <w:t>A: Auftrag, B: Beschluss, I: Information</w:t>
            </w:r>
          </w:p>
        </w:tc>
      </w:tr>
    </w:tbl>
    <w:p w:rsidR="00D86F2D" w:rsidRDefault="00D86F2D"/>
    <w:p w:rsidR="00B26847" w:rsidRDefault="00B26847"/>
    <w:p w:rsidR="00B26847" w:rsidRDefault="00B26847"/>
    <w:p w:rsidR="00B26847" w:rsidRDefault="00B26847">
      <w:bookmarkStart w:id="0" w:name="_GoBack"/>
      <w:bookmarkEnd w:id="0"/>
    </w:p>
    <w:sectPr w:rsidR="00B2684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B4" w:rsidRDefault="00A758B4">
      <w:r>
        <w:separator/>
      </w:r>
    </w:p>
  </w:endnote>
  <w:endnote w:type="continuationSeparator" w:id="0">
    <w:p w:rsidR="00A758B4" w:rsidRDefault="00A7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23E" w:rsidRPr="00B56080" w:rsidRDefault="00064A97" w:rsidP="00064A97">
    <w:pPr>
      <w:pStyle w:val="Fuzeile"/>
      <w:pBdr>
        <w:top w:val="single" w:sz="4" w:space="1" w:color="auto"/>
      </w:pBdr>
      <w:tabs>
        <w:tab w:val="clear" w:pos="4536"/>
        <w:tab w:val="center" w:pos="6096"/>
      </w:tabs>
    </w:pPr>
    <w:r>
      <w:t>PMfIng_Frm4_Besprechungsbericht.docx</w:t>
    </w:r>
    <w:r w:rsidR="00EF523E">
      <w:tab/>
      <w:t>&lt;Datum&gt;</w:t>
    </w:r>
    <w:r w:rsidR="00EF523E">
      <w:tab/>
      <w:t>&lt;Seite&gt;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B4" w:rsidRDefault="00A758B4">
      <w:r>
        <w:separator/>
      </w:r>
    </w:p>
  </w:footnote>
  <w:footnote w:type="continuationSeparator" w:id="0">
    <w:p w:rsidR="00A758B4" w:rsidRDefault="00A7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23E" w:rsidRPr="00163F28" w:rsidRDefault="00EF523E" w:rsidP="00B26847">
    <w:pPr>
      <w:pStyle w:val="Kopfzeile"/>
      <w:pBdr>
        <w:bottom w:val="single" w:sz="4" w:space="1" w:color="auto"/>
      </w:pBdr>
      <w:rPr>
        <w:sz w:val="32"/>
        <w:szCs w:val="32"/>
      </w:rPr>
    </w:pPr>
    <w:r w:rsidRPr="00163F28">
      <w:rPr>
        <w:b/>
        <w:sz w:val="32"/>
        <w:szCs w:val="32"/>
      </w:rPr>
      <w:t>Besprechungsbericht</w:t>
    </w:r>
    <w:r w:rsidRPr="00163F28">
      <w:rPr>
        <w:sz w:val="32"/>
        <w:szCs w:val="32"/>
      </w:rPr>
      <w:tab/>
    </w:r>
    <w:r w:rsidRPr="00163F28">
      <w:rPr>
        <w:sz w:val="32"/>
        <w:szCs w:val="32"/>
      </w:rPr>
      <w:tab/>
    </w:r>
    <w:r w:rsidR="00377402" w:rsidRPr="00510485">
      <w:rPr>
        <w:sz w:val="18"/>
        <w:szCs w:val="18"/>
      </w:rPr>
      <w:t>P</w:t>
    </w:r>
    <w:r w:rsidR="00377402">
      <w:rPr>
        <w:sz w:val="18"/>
        <w:szCs w:val="18"/>
      </w:rPr>
      <w:t>M</w:t>
    </w:r>
    <w:r w:rsidR="00377402" w:rsidRPr="00510485">
      <w:rPr>
        <w:sz w:val="18"/>
        <w:szCs w:val="18"/>
      </w:rPr>
      <w:t xml:space="preserve"> f 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6"/>
    <w:rsid w:val="00064A97"/>
    <w:rsid w:val="001449DE"/>
    <w:rsid w:val="00163F28"/>
    <w:rsid w:val="00170AB6"/>
    <w:rsid w:val="002D2516"/>
    <w:rsid w:val="002D3699"/>
    <w:rsid w:val="00377402"/>
    <w:rsid w:val="003B6547"/>
    <w:rsid w:val="006A3F36"/>
    <w:rsid w:val="006A7A9D"/>
    <w:rsid w:val="00A7039B"/>
    <w:rsid w:val="00A758B4"/>
    <w:rsid w:val="00B26847"/>
    <w:rsid w:val="00B34A03"/>
    <w:rsid w:val="00B56080"/>
    <w:rsid w:val="00B8622A"/>
    <w:rsid w:val="00CF70BF"/>
    <w:rsid w:val="00D86F2D"/>
    <w:rsid w:val="00DB7CC6"/>
    <w:rsid w:val="00E129A9"/>
    <w:rsid w:val="00E214F8"/>
    <w:rsid w:val="00E94153"/>
    <w:rsid w:val="00EF523E"/>
    <w:rsid w:val="00F962C7"/>
    <w:rsid w:val="00FA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B1AF5-AA11-41E3-9576-0A886C3C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039B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36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cp:lastModifiedBy>Walter Jakoby</cp:lastModifiedBy>
  <cp:revision>3</cp:revision>
  <dcterms:created xsi:type="dcterms:W3CDTF">2021-11-17T17:17:00Z</dcterms:created>
  <dcterms:modified xsi:type="dcterms:W3CDTF">2021-11-17T17:19:00Z</dcterms:modified>
</cp:coreProperties>
</file>