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4064"/>
        <w:gridCol w:w="1029"/>
        <w:gridCol w:w="2450"/>
      </w:tblGrid>
      <w:tr w:rsidR="002748F3" w:rsidRPr="009542F6" w:rsidTr="00FD11BB">
        <w:tc>
          <w:tcPr>
            <w:tcW w:w="1558" w:type="dxa"/>
            <w:tcBorders>
              <w:bottom w:val="single" w:sz="4" w:space="0" w:color="auto"/>
            </w:tcBorders>
            <w:shd w:val="clear" w:color="auto" w:fill="106070"/>
          </w:tcPr>
          <w:p w:rsidR="002748F3" w:rsidRPr="009542F6" w:rsidRDefault="002748F3" w:rsidP="009542F6">
            <w:pPr>
              <w:rPr>
                <w:b/>
                <w:color w:val="FFFFFF"/>
              </w:rPr>
            </w:pPr>
            <w:r w:rsidRPr="009542F6">
              <w:rPr>
                <w:b/>
                <w:color w:val="FFFFFF"/>
              </w:rPr>
              <w:t>Projekt:</w:t>
            </w:r>
          </w:p>
        </w:tc>
        <w:tc>
          <w:tcPr>
            <w:tcW w:w="75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748F3" w:rsidRPr="009542F6" w:rsidRDefault="002748F3" w:rsidP="009542F6">
            <w:pPr>
              <w:rPr>
                <w:b/>
              </w:rPr>
            </w:pPr>
          </w:p>
        </w:tc>
      </w:tr>
      <w:tr w:rsidR="002748F3" w:rsidRPr="009542F6" w:rsidTr="00FD11BB">
        <w:tc>
          <w:tcPr>
            <w:tcW w:w="1558" w:type="dxa"/>
            <w:shd w:val="clear" w:color="auto" w:fill="88B0B8"/>
          </w:tcPr>
          <w:p w:rsidR="002748F3" w:rsidRPr="009542F6" w:rsidRDefault="002748F3" w:rsidP="009542F6">
            <w:r w:rsidRPr="009542F6">
              <w:t>Projektleiter:</w:t>
            </w:r>
          </w:p>
        </w:tc>
        <w:tc>
          <w:tcPr>
            <w:tcW w:w="4064" w:type="dxa"/>
            <w:shd w:val="clear" w:color="auto" w:fill="FFFFFF"/>
          </w:tcPr>
          <w:p w:rsidR="002748F3" w:rsidRPr="009542F6" w:rsidRDefault="002748F3" w:rsidP="009542F6"/>
        </w:tc>
        <w:tc>
          <w:tcPr>
            <w:tcW w:w="1029" w:type="dxa"/>
            <w:shd w:val="clear" w:color="auto" w:fill="88B0B8"/>
          </w:tcPr>
          <w:p w:rsidR="002748F3" w:rsidRPr="009542F6" w:rsidRDefault="002748F3" w:rsidP="002748F3">
            <w:r w:rsidRPr="009542F6">
              <w:t>Prj.-Nr.:</w:t>
            </w:r>
          </w:p>
        </w:tc>
        <w:tc>
          <w:tcPr>
            <w:tcW w:w="2450" w:type="dxa"/>
            <w:shd w:val="clear" w:color="auto" w:fill="FFFFFF"/>
          </w:tcPr>
          <w:p w:rsidR="002748F3" w:rsidRPr="009542F6" w:rsidRDefault="002748F3" w:rsidP="009542F6"/>
        </w:tc>
      </w:tr>
    </w:tbl>
    <w:p w:rsidR="000D7D5E" w:rsidRDefault="000D7D5E" w:rsidP="003F709C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706"/>
        <w:gridCol w:w="851"/>
        <w:gridCol w:w="850"/>
        <w:gridCol w:w="709"/>
        <w:gridCol w:w="567"/>
        <w:gridCol w:w="567"/>
      </w:tblGrid>
      <w:tr w:rsidR="00472CF5" w:rsidRPr="00472CF5" w:rsidTr="00FD11BB">
        <w:tc>
          <w:tcPr>
            <w:tcW w:w="851" w:type="dxa"/>
            <w:shd w:val="clear" w:color="auto" w:fill="88B0B8"/>
          </w:tcPr>
          <w:p w:rsidR="00472CF5" w:rsidRPr="00472CF5" w:rsidRDefault="00472CF5">
            <w:pPr>
              <w:rPr>
                <w:sz w:val="20"/>
                <w:szCs w:val="20"/>
              </w:rPr>
            </w:pPr>
            <w:r w:rsidRPr="00472CF5">
              <w:rPr>
                <w:sz w:val="20"/>
                <w:szCs w:val="20"/>
              </w:rPr>
              <w:t>Datum</w:t>
            </w:r>
          </w:p>
        </w:tc>
        <w:tc>
          <w:tcPr>
            <w:tcW w:w="4706" w:type="dxa"/>
            <w:shd w:val="clear" w:color="auto" w:fill="88B0B8"/>
          </w:tcPr>
          <w:p w:rsidR="00472CF5" w:rsidRPr="00472CF5" w:rsidRDefault="00472CF5">
            <w:pPr>
              <w:rPr>
                <w:sz w:val="20"/>
                <w:szCs w:val="20"/>
              </w:rPr>
            </w:pPr>
            <w:r w:rsidRPr="00472CF5">
              <w:rPr>
                <w:sz w:val="20"/>
                <w:szCs w:val="20"/>
              </w:rPr>
              <w:t>Was</w:t>
            </w:r>
          </w:p>
        </w:tc>
        <w:tc>
          <w:tcPr>
            <w:tcW w:w="851" w:type="dxa"/>
            <w:shd w:val="clear" w:color="auto" w:fill="88B0B8"/>
          </w:tcPr>
          <w:p w:rsidR="00472CF5" w:rsidRPr="00472CF5" w:rsidRDefault="00472CF5">
            <w:pPr>
              <w:rPr>
                <w:sz w:val="20"/>
                <w:szCs w:val="20"/>
              </w:rPr>
            </w:pPr>
            <w:r w:rsidRPr="00472CF5">
              <w:rPr>
                <w:sz w:val="20"/>
                <w:szCs w:val="20"/>
              </w:rPr>
              <w:t>Wer</w:t>
            </w:r>
          </w:p>
        </w:tc>
        <w:tc>
          <w:tcPr>
            <w:tcW w:w="850" w:type="dxa"/>
            <w:shd w:val="clear" w:color="auto" w:fill="88B0B8"/>
          </w:tcPr>
          <w:p w:rsidR="00472CF5" w:rsidRPr="00472CF5" w:rsidRDefault="00472CF5">
            <w:pPr>
              <w:rPr>
                <w:sz w:val="20"/>
                <w:szCs w:val="20"/>
              </w:rPr>
            </w:pPr>
            <w:r w:rsidRPr="00472CF5">
              <w:rPr>
                <w:sz w:val="20"/>
                <w:szCs w:val="20"/>
              </w:rPr>
              <w:t>Termin</w:t>
            </w:r>
          </w:p>
        </w:tc>
        <w:tc>
          <w:tcPr>
            <w:tcW w:w="709" w:type="dxa"/>
            <w:shd w:val="clear" w:color="auto" w:fill="88B0B8"/>
          </w:tcPr>
          <w:p w:rsidR="00472CF5" w:rsidRPr="00472CF5" w:rsidRDefault="00472CF5" w:rsidP="00472CF5">
            <w:pPr>
              <w:rPr>
                <w:sz w:val="20"/>
                <w:szCs w:val="20"/>
              </w:rPr>
            </w:pPr>
            <w:proofErr w:type="spellStart"/>
            <w:r w:rsidRPr="00472CF5">
              <w:rPr>
                <w:sz w:val="20"/>
                <w:szCs w:val="20"/>
              </w:rPr>
              <w:t>Aufw</w:t>
            </w:r>
            <w:proofErr w:type="spellEnd"/>
            <w:r w:rsidRPr="00472CF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88B0B8"/>
          </w:tcPr>
          <w:p w:rsidR="00472CF5" w:rsidRPr="00472CF5" w:rsidRDefault="00472CF5" w:rsidP="00472CF5">
            <w:pPr>
              <w:rPr>
                <w:sz w:val="20"/>
                <w:szCs w:val="20"/>
              </w:rPr>
            </w:pPr>
            <w:proofErr w:type="spellStart"/>
            <w:r w:rsidRPr="00472CF5">
              <w:rPr>
                <w:sz w:val="20"/>
                <w:szCs w:val="20"/>
              </w:rPr>
              <w:t>Sta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88B0B8"/>
          </w:tcPr>
          <w:p w:rsidR="00472CF5" w:rsidRPr="00472CF5" w:rsidRDefault="00472CF5" w:rsidP="00472CF5">
            <w:pPr>
              <w:rPr>
                <w:sz w:val="20"/>
                <w:szCs w:val="20"/>
              </w:rPr>
            </w:pPr>
            <w:proofErr w:type="spellStart"/>
            <w:r w:rsidRPr="00472CF5">
              <w:rPr>
                <w:sz w:val="20"/>
                <w:szCs w:val="20"/>
              </w:rPr>
              <w:t>Prio</w:t>
            </w:r>
            <w:proofErr w:type="spellEnd"/>
          </w:p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/>
        </w:tc>
        <w:tc>
          <w:tcPr>
            <w:tcW w:w="4706" w:type="dxa"/>
            <w:shd w:val="clear" w:color="auto" w:fill="auto"/>
          </w:tcPr>
          <w:p w:rsidR="00472CF5" w:rsidRPr="009542F6" w:rsidRDefault="00472CF5"/>
        </w:tc>
        <w:tc>
          <w:tcPr>
            <w:tcW w:w="851" w:type="dxa"/>
            <w:shd w:val="clear" w:color="auto" w:fill="auto"/>
          </w:tcPr>
          <w:p w:rsidR="00472CF5" w:rsidRPr="009542F6" w:rsidRDefault="00472CF5"/>
        </w:tc>
        <w:tc>
          <w:tcPr>
            <w:tcW w:w="850" w:type="dxa"/>
            <w:shd w:val="clear" w:color="auto" w:fill="auto"/>
          </w:tcPr>
          <w:p w:rsidR="00472CF5" w:rsidRPr="009542F6" w:rsidRDefault="00472CF5"/>
        </w:tc>
        <w:tc>
          <w:tcPr>
            <w:tcW w:w="709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/>
        </w:tc>
        <w:tc>
          <w:tcPr>
            <w:tcW w:w="4706" w:type="dxa"/>
            <w:shd w:val="clear" w:color="auto" w:fill="auto"/>
          </w:tcPr>
          <w:p w:rsidR="00472CF5" w:rsidRPr="009542F6" w:rsidRDefault="00472CF5"/>
        </w:tc>
        <w:tc>
          <w:tcPr>
            <w:tcW w:w="851" w:type="dxa"/>
            <w:shd w:val="clear" w:color="auto" w:fill="auto"/>
          </w:tcPr>
          <w:p w:rsidR="00472CF5" w:rsidRPr="009542F6" w:rsidRDefault="00472CF5"/>
        </w:tc>
        <w:tc>
          <w:tcPr>
            <w:tcW w:w="850" w:type="dxa"/>
            <w:shd w:val="clear" w:color="auto" w:fill="auto"/>
          </w:tcPr>
          <w:p w:rsidR="00472CF5" w:rsidRPr="009542F6" w:rsidRDefault="00472CF5"/>
        </w:tc>
        <w:tc>
          <w:tcPr>
            <w:tcW w:w="709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/>
        </w:tc>
        <w:tc>
          <w:tcPr>
            <w:tcW w:w="4706" w:type="dxa"/>
            <w:shd w:val="clear" w:color="auto" w:fill="auto"/>
          </w:tcPr>
          <w:p w:rsidR="00472CF5" w:rsidRPr="009542F6" w:rsidRDefault="00472CF5"/>
        </w:tc>
        <w:tc>
          <w:tcPr>
            <w:tcW w:w="851" w:type="dxa"/>
            <w:shd w:val="clear" w:color="auto" w:fill="auto"/>
          </w:tcPr>
          <w:p w:rsidR="00472CF5" w:rsidRPr="009542F6" w:rsidRDefault="00472CF5"/>
        </w:tc>
        <w:tc>
          <w:tcPr>
            <w:tcW w:w="850" w:type="dxa"/>
            <w:shd w:val="clear" w:color="auto" w:fill="auto"/>
          </w:tcPr>
          <w:p w:rsidR="00472CF5" w:rsidRPr="009542F6" w:rsidRDefault="00472CF5"/>
        </w:tc>
        <w:tc>
          <w:tcPr>
            <w:tcW w:w="709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/>
        </w:tc>
        <w:tc>
          <w:tcPr>
            <w:tcW w:w="4706" w:type="dxa"/>
            <w:shd w:val="clear" w:color="auto" w:fill="auto"/>
          </w:tcPr>
          <w:p w:rsidR="00472CF5" w:rsidRPr="009542F6" w:rsidRDefault="00472CF5"/>
        </w:tc>
        <w:tc>
          <w:tcPr>
            <w:tcW w:w="851" w:type="dxa"/>
            <w:shd w:val="clear" w:color="auto" w:fill="auto"/>
          </w:tcPr>
          <w:p w:rsidR="00472CF5" w:rsidRPr="009542F6" w:rsidRDefault="00472CF5"/>
        </w:tc>
        <w:tc>
          <w:tcPr>
            <w:tcW w:w="850" w:type="dxa"/>
            <w:shd w:val="clear" w:color="auto" w:fill="auto"/>
          </w:tcPr>
          <w:p w:rsidR="00472CF5" w:rsidRPr="009542F6" w:rsidRDefault="00472CF5"/>
        </w:tc>
        <w:tc>
          <w:tcPr>
            <w:tcW w:w="709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/>
        </w:tc>
        <w:tc>
          <w:tcPr>
            <w:tcW w:w="4706" w:type="dxa"/>
            <w:shd w:val="clear" w:color="auto" w:fill="auto"/>
          </w:tcPr>
          <w:p w:rsidR="00472CF5" w:rsidRPr="009542F6" w:rsidRDefault="00472CF5"/>
        </w:tc>
        <w:tc>
          <w:tcPr>
            <w:tcW w:w="851" w:type="dxa"/>
            <w:shd w:val="clear" w:color="auto" w:fill="auto"/>
          </w:tcPr>
          <w:p w:rsidR="00472CF5" w:rsidRPr="009542F6" w:rsidRDefault="00472CF5"/>
        </w:tc>
        <w:tc>
          <w:tcPr>
            <w:tcW w:w="850" w:type="dxa"/>
            <w:shd w:val="clear" w:color="auto" w:fill="auto"/>
          </w:tcPr>
          <w:p w:rsidR="00472CF5" w:rsidRPr="009542F6" w:rsidRDefault="00472CF5"/>
        </w:tc>
        <w:tc>
          <w:tcPr>
            <w:tcW w:w="709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/>
        </w:tc>
        <w:tc>
          <w:tcPr>
            <w:tcW w:w="4706" w:type="dxa"/>
            <w:shd w:val="clear" w:color="auto" w:fill="auto"/>
          </w:tcPr>
          <w:p w:rsidR="00472CF5" w:rsidRPr="009542F6" w:rsidRDefault="00472CF5"/>
        </w:tc>
        <w:tc>
          <w:tcPr>
            <w:tcW w:w="851" w:type="dxa"/>
            <w:shd w:val="clear" w:color="auto" w:fill="auto"/>
          </w:tcPr>
          <w:p w:rsidR="00472CF5" w:rsidRPr="009542F6" w:rsidRDefault="00472CF5"/>
        </w:tc>
        <w:tc>
          <w:tcPr>
            <w:tcW w:w="850" w:type="dxa"/>
            <w:shd w:val="clear" w:color="auto" w:fill="auto"/>
          </w:tcPr>
          <w:p w:rsidR="00472CF5" w:rsidRPr="009542F6" w:rsidRDefault="00472CF5"/>
        </w:tc>
        <w:tc>
          <w:tcPr>
            <w:tcW w:w="709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/>
        </w:tc>
        <w:tc>
          <w:tcPr>
            <w:tcW w:w="4706" w:type="dxa"/>
            <w:shd w:val="clear" w:color="auto" w:fill="auto"/>
          </w:tcPr>
          <w:p w:rsidR="00472CF5" w:rsidRPr="009542F6" w:rsidRDefault="00472CF5"/>
        </w:tc>
        <w:tc>
          <w:tcPr>
            <w:tcW w:w="851" w:type="dxa"/>
            <w:shd w:val="clear" w:color="auto" w:fill="auto"/>
          </w:tcPr>
          <w:p w:rsidR="00472CF5" w:rsidRPr="009542F6" w:rsidRDefault="00472CF5"/>
        </w:tc>
        <w:tc>
          <w:tcPr>
            <w:tcW w:w="850" w:type="dxa"/>
            <w:shd w:val="clear" w:color="auto" w:fill="auto"/>
          </w:tcPr>
          <w:p w:rsidR="00472CF5" w:rsidRPr="009542F6" w:rsidRDefault="00472CF5"/>
        </w:tc>
        <w:tc>
          <w:tcPr>
            <w:tcW w:w="709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  <w:tc>
          <w:tcPr>
            <w:tcW w:w="567" w:type="dxa"/>
            <w:shd w:val="clear" w:color="auto" w:fill="auto"/>
          </w:tcPr>
          <w:p w:rsidR="00472CF5" w:rsidRPr="009542F6" w:rsidRDefault="00472CF5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  <w:tr w:rsidR="00472CF5" w:rsidRPr="009542F6" w:rsidTr="000533EA">
        <w:tc>
          <w:tcPr>
            <w:tcW w:w="851" w:type="dxa"/>
          </w:tcPr>
          <w:p w:rsidR="00472CF5" w:rsidRPr="009542F6" w:rsidRDefault="00472CF5" w:rsidP="00E522E3"/>
        </w:tc>
        <w:tc>
          <w:tcPr>
            <w:tcW w:w="4706" w:type="dxa"/>
            <w:shd w:val="clear" w:color="auto" w:fill="auto"/>
          </w:tcPr>
          <w:p w:rsidR="00472CF5" w:rsidRPr="009542F6" w:rsidRDefault="00472CF5" w:rsidP="00E522E3"/>
        </w:tc>
        <w:tc>
          <w:tcPr>
            <w:tcW w:w="851" w:type="dxa"/>
            <w:shd w:val="clear" w:color="auto" w:fill="auto"/>
          </w:tcPr>
          <w:p w:rsidR="00472CF5" w:rsidRPr="009542F6" w:rsidRDefault="00472CF5" w:rsidP="00E522E3"/>
        </w:tc>
        <w:tc>
          <w:tcPr>
            <w:tcW w:w="850" w:type="dxa"/>
            <w:shd w:val="clear" w:color="auto" w:fill="auto"/>
          </w:tcPr>
          <w:p w:rsidR="00472CF5" w:rsidRPr="009542F6" w:rsidRDefault="00472CF5" w:rsidP="00E522E3"/>
        </w:tc>
        <w:tc>
          <w:tcPr>
            <w:tcW w:w="709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  <w:tc>
          <w:tcPr>
            <w:tcW w:w="567" w:type="dxa"/>
            <w:shd w:val="clear" w:color="auto" w:fill="auto"/>
          </w:tcPr>
          <w:p w:rsidR="00472CF5" w:rsidRPr="009542F6" w:rsidRDefault="00472CF5" w:rsidP="00E522E3"/>
        </w:tc>
      </w:tr>
    </w:tbl>
    <w:p w:rsidR="00B26847" w:rsidRDefault="00B26847">
      <w:bookmarkStart w:id="0" w:name="_GoBack"/>
      <w:bookmarkEnd w:id="0"/>
    </w:p>
    <w:sectPr w:rsidR="00B2684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73" w:rsidRDefault="00984473">
      <w:r>
        <w:separator/>
      </w:r>
    </w:p>
  </w:endnote>
  <w:endnote w:type="continuationSeparator" w:id="0">
    <w:p w:rsidR="00984473" w:rsidRDefault="0098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B8" w:rsidRPr="00B56080" w:rsidRDefault="00FD11BB" w:rsidP="00D86F2D">
    <w:pPr>
      <w:pStyle w:val="Fuzeile"/>
      <w:pBdr>
        <w:top w:val="single" w:sz="4" w:space="1" w:color="auto"/>
      </w:pBdr>
    </w:pPr>
    <w:r>
      <w:t>PMfIng_Frm6-ToDoListe.docx</w:t>
    </w:r>
    <w:r w:rsidR="00C65EB8">
      <w:tab/>
      <w:t>&lt;Datum&gt;</w:t>
    </w:r>
    <w:r w:rsidR="00C65EB8">
      <w:tab/>
      <w:t>&lt;Seite&gt;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73" w:rsidRDefault="00984473">
      <w:r>
        <w:separator/>
      </w:r>
    </w:p>
  </w:footnote>
  <w:footnote w:type="continuationSeparator" w:id="0">
    <w:p w:rsidR="00984473" w:rsidRDefault="0098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8F3" w:rsidRPr="002748F3" w:rsidRDefault="002748F3" w:rsidP="002748F3">
    <w:pPr>
      <w:pStyle w:val="Kopfzeile"/>
      <w:pBdr>
        <w:bottom w:val="single" w:sz="4" w:space="1" w:color="auto"/>
      </w:pBdr>
      <w:rPr>
        <w:sz w:val="32"/>
        <w:szCs w:val="32"/>
        <w:lang w:val="en-US"/>
      </w:rPr>
    </w:pPr>
    <w:r w:rsidRPr="002748F3">
      <w:rPr>
        <w:b/>
        <w:sz w:val="32"/>
        <w:szCs w:val="32"/>
        <w:lang w:val="en-US"/>
      </w:rPr>
      <w:t>To-Do-Liste</w:t>
    </w:r>
    <w:r w:rsidRPr="002748F3">
      <w:rPr>
        <w:sz w:val="32"/>
        <w:szCs w:val="32"/>
        <w:lang w:val="en-US"/>
      </w:rPr>
      <w:tab/>
    </w:r>
    <w:r w:rsidRPr="002748F3">
      <w:rPr>
        <w:sz w:val="32"/>
        <w:szCs w:val="32"/>
        <w:lang w:val="en-US"/>
      </w:rPr>
      <w:tab/>
    </w:r>
    <w:r w:rsidRPr="002748F3">
      <w:rPr>
        <w:sz w:val="18"/>
        <w:szCs w:val="18"/>
        <w:lang w:val="en-US"/>
      </w:rPr>
      <w:t>PM f Ing</w:t>
    </w:r>
  </w:p>
  <w:p w:rsidR="00C65EB8" w:rsidRPr="002748F3" w:rsidRDefault="00C65EB8" w:rsidP="002748F3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533EA"/>
    <w:rsid w:val="000D7D5E"/>
    <w:rsid w:val="000F3676"/>
    <w:rsid w:val="001449DE"/>
    <w:rsid w:val="001C1BE6"/>
    <w:rsid w:val="001E35AD"/>
    <w:rsid w:val="00252A88"/>
    <w:rsid w:val="002748F3"/>
    <w:rsid w:val="003F709C"/>
    <w:rsid w:val="00402B4D"/>
    <w:rsid w:val="00472CF5"/>
    <w:rsid w:val="0067299B"/>
    <w:rsid w:val="006A36DB"/>
    <w:rsid w:val="006F650E"/>
    <w:rsid w:val="00817781"/>
    <w:rsid w:val="008926A2"/>
    <w:rsid w:val="009542F6"/>
    <w:rsid w:val="00984473"/>
    <w:rsid w:val="00A11F4E"/>
    <w:rsid w:val="00B26847"/>
    <w:rsid w:val="00B34A03"/>
    <w:rsid w:val="00B56080"/>
    <w:rsid w:val="00C65EB8"/>
    <w:rsid w:val="00D86F2D"/>
    <w:rsid w:val="00DA3820"/>
    <w:rsid w:val="00DB7CC6"/>
    <w:rsid w:val="00E522E3"/>
    <w:rsid w:val="00EC44BB"/>
    <w:rsid w:val="00EF3262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A45D1-253E-44C6-BDB6-124870D7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48F3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dc:description/>
  <cp:lastModifiedBy>Walter Jakoby</cp:lastModifiedBy>
  <cp:revision>4</cp:revision>
  <dcterms:created xsi:type="dcterms:W3CDTF">2020-11-16T19:50:00Z</dcterms:created>
  <dcterms:modified xsi:type="dcterms:W3CDTF">2021-11-17T17:00:00Z</dcterms:modified>
</cp:coreProperties>
</file>