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208"/>
        <w:gridCol w:w="1044"/>
        <w:gridCol w:w="2376"/>
      </w:tblGrid>
      <w:tr w:rsidR="002127CF" w:rsidRPr="00367258" w:rsidTr="007E0F88">
        <w:tc>
          <w:tcPr>
            <w:tcW w:w="2552" w:type="dxa"/>
            <w:tcBorders>
              <w:bottom w:val="single" w:sz="4" w:space="0" w:color="auto"/>
            </w:tcBorders>
            <w:shd w:val="clear" w:color="auto" w:fill="106070"/>
          </w:tcPr>
          <w:p w:rsidR="002127CF" w:rsidRPr="00367258" w:rsidRDefault="002127CF" w:rsidP="00367258">
            <w:pPr>
              <w:rPr>
                <w:b/>
                <w:color w:val="FFFFFF"/>
              </w:rPr>
            </w:pPr>
            <w:r w:rsidRPr="00367258">
              <w:rPr>
                <w:b/>
                <w:color w:val="FFFFFF"/>
              </w:rPr>
              <w:t>Projekt: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127CF" w:rsidRPr="00367258" w:rsidRDefault="002127CF" w:rsidP="00367258">
            <w:pPr>
              <w:rPr>
                <w:b/>
              </w:rPr>
            </w:pPr>
          </w:p>
        </w:tc>
      </w:tr>
      <w:tr w:rsidR="002127CF" w:rsidRPr="00367258" w:rsidTr="007E0F88">
        <w:tc>
          <w:tcPr>
            <w:tcW w:w="2552" w:type="dxa"/>
            <w:shd w:val="clear" w:color="auto" w:fill="88B0B8"/>
          </w:tcPr>
          <w:p w:rsidR="002127CF" w:rsidRPr="00367258" w:rsidRDefault="002127CF" w:rsidP="00367258">
            <w:r w:rsidRPr="00367258">
              <w:t>Projektleiter:</w:t>
            </w:r>
          </w:p>
        </w:tc>
        <w:tc>
          <w:tcPr>
            <w:tcW w:w="3208" w:type="dxa"/>
            <w:shd w:val="clear" w:color="auto" w:fill="FFFFFF"/>
          </w:tcPr>
          <w:p w:rsidR="002127CF" w:rsidRPr="00367258" w:rsidRDefault="002127CF" w:rsidP="00367258"/>
        </w:tc>
        <w:tc>
          <w:tcPr>
            <w:tcW w:w="1044" w:type="dxa"/>
            <w:shd w:val="clear" w:color="auto" w:fill="88B0B8"/>
          </w:tcPr>
          <w:p w:rsidR="002127CF" w:rsidRPr="00367258" w:rsidRDefault="002127CF" w:rsidP="00367258">
            <w:r w:rsidRPr="00367258">
              <w:t>Prj.-Nr.:</w:t>
            </w:r>
          </w:p>
        </w:tc>
        <w:tc>
          <w:tcPr>
            <w:tcW w:w="2376" w:type="dxa"/>
            <w:shd w:val="clear" w:color="auto" w:fill="FFFFFF"/>
          </w:tcPr>
          <w:p w:rsidR="002127CF" w:rsidRPr="00367258" w:rsidRDefault="002127CF" w:rsidP="00367258"/>
        </w:tc>
      </w:tr>
    </w:tbl>
    <w:p w:rsidR="00B56080" w:rsidRDefault="00B5608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567"/>
        <w:gridCol w:w="567"/>
        <w:gridCol w:w="567"/>
        <w:gridCol w:w="567"/>
        <w:gridCol w:w="567"/>
      </w:tblGrid>
      <w:tr w:rsidR="002127CF" w:rsidRPr="00367258" w:rsidTr="007E0F88">
        <w:tc>
          <w:tcPr>
            <w:tcW w:w="9214" w:type="dxa"/>
            <w:gridSpan w:val="6"/>
            <w:shd w:val="clear" w:color="auto" w:fill="106070"/>
          </w:tcPr>
          <w:p w:rsidR="00BF62B0" w:rsidRPr="00367258" w:rsidRDefault="00BF62B0" w:rsidP="00BF62B0">
            <w:pPr>
              <w:rPr>
                <w:b/>
                <w:color w:val="FFFFFF"/>
              </w:rPr>
            </w:pPr>
            <w:r w:rsidRPr="00367258">
              <w:rPr>
                <w:b/>
                <w:color w:val="FFFFFF"/>
              </w:rPr>
              <w:t>Fragebogen zur Erhebung der Mitarbeiterzufriedenheit</w:t>
            </w:r>
          </w:p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 xml:space="preserve">Name: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BF62B0" w:rsidRPr="00367258" w:rsidRDefault="00BF62B0" w:rsidP="002127CF">
            <w:pPr>
              <w:jc w:val="center"/>
            </w:pPr>
            <w:r w:rsidRPr="00367258">
              <w:t>Zufriedenheit</w:t>
            </w:r>
          </w:p>
          <w:p w:rsidR="00BF62B0" w:rsidRPr="00367258" w:rsidRDefault="00BF62B0" w:rsidP="002127CF">
            <w:pPr>
              <w:jc w:val="center"/>
            </w:pPr>
            <w:r w:rsidRPr="00367258">
              <w:t>niedrig</w:t>
            </w:r>
            <w:r w:rsidR="002127CF" w:rsidRPr="00367258">
              <w:t xml:space="preserve">     &lt;- </w:t>
            </w:r>
            <w:r w:rsidRPr="00367258">
              <w:t xml:space="preserve"> </w:t>
            </w:r>
            <w:r w:rsidR="002127CF" w:rsidRPr="00367258">
              <w:t xml:space="preserve">…  -&gt;    </w:t>
            </w:r>
            <w:r w:rsidRPr="00367258">
              <w:t xml:space="preserve">   hoch</w:t>
            </w:r>
          </w:p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Wie zufrieden waren Sie …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>
            <w:pPr>
              <w:rPr>
                <w:sz w:val="28"/>
                <w:szCs w:val="28"/>
              </w:rPr>
            </w:pPr>
            <w:r w:rsidRPr="0036725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>
            <w:pPr>
              <w:rPr>
                <w:sz w:val="28"/>
                <w:szCs w:val="28"/>
              </w:rPr>
            </w:pPr>
            <w:r w:rsidRPr="0036725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>
            <w:pPr>
              <w:rPr>
                <w:sz w:val="28"/>
                <w:szCs w:val="28"/>
              </w:rPr>
            </w:pPr>
            <w:r w:rsidRPr="00367258">
              <w:rPr>
                <w:sz w:val="28"/>
                <w:szCs w:val="28"/>
              </w:rPr>
              <w:sym w:font="Wingdings" w:char="F04A"/>
            </w:r>
          </w:p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… mit der Zieldefinition am Projektstart?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… mit den Ihnen übertragenen Aufgaben?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… mit der Zusammenarbeit im Projektteam?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… mit der Projektleitung?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</w:tr>
      <w:tr w:rsidR="00BF62B0" w:rsidRPr="00367258" w:rsidTr="00BF62B0">
        <w:tc>
          <w:tcPr>
            <w:tcW w:w="6379" w:type="dxa"/>
            <w:shd w:val="clear" w:color="auto" w:fill="auto"/>
          </w:tcPr>
          <w:p w:rsidR="00BF62B0" w:rsidRPr="00367258" w:rsidRDefault="00BF62B0" w:rsidP="00BF62B0">
            <w:r w:rsidRPr="00367258">
              <w:t>… mit der Rückmeldung über Ihre Leistung?</w:t>
            </w:r>
          </w:p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  <w:tc>
          <w:tcPr>
            <w:tcW w:w="567" w:type="dxa"/>
            <w:shd w:val="clear" w:color="auto" w:fill="auto"/>
          </w:tcPr>
          <w:p w:rsidR="00BF62B0" w:rsidRPr="00367258" w:rsidRDefault="00BF62B0" w:rsidP="00BF62B0"/>
        </w:tc>
      </w:tr>
      <w:tr w:rsidR="00BF62B0" w:rsidRPr="00367258" w:rsidTr="00BF62B0">
        <w:tc>
          <w:tcPr>
            <w:tcW w:w="9214" w:type="dxa"/>
            <w:gridSpan w:val="6"/>
            <w:shd w:val="clear" w:color="auto" w:fill="auto"/>
          </w:tcPr>
          <w:p w:rsidR="00BF62B0" w:rsidRDefault="00BF62B0" w:rsidP="00BF62B0">
            <w:r w:rsidRPr="00367258">
              <w:t>Was ist Ihnen besonders positiv aufgefallen?</w:t>
            </w:r>
          </w:p>
          <w:p w:rsidR="007E0F88" w:rsidRPr="00367258" w:rsidRDefault="007E0F88" w:rsidP="00BF62B0"/>
          <w:p w:rsidR="00BF62B0" w:rsidRPr="00367258" w:rsidRDefault="00BF62B0" w:rsidP="00BF62B0"/>
        </w:tc>
      </w:tr>
      <w:tr w:rsidR="00BF62B0" w:rsidRPr="00367258" w:rsidTr="00BF62B0">
        <w:tc>
          <w:tcPr>
            <w:tcW w:w="9214" w:type="dxa"/>
            <w:gridSpan w:val="6"/>
            <w:shd w:val="clear" w:color="auto" w:fill="auto"/>
          </w:tcPr>
          <w:p w:rsidR="00BF62B0" w:rsidRDefault="00BF62B0" w:rsidP="00BF62B0">
            <w:r w:rsidRPr="00367258">
              <w:t>Was ist Ihnen besonders negativ aufgefallen?</w:t>
            </w:r>
          </w:p>
          <w:p w:rsidR="007E0F88" w:rsidRPr="00367258" w:rsidRDefault="007E0F88" w:rsidP="00BF62B0"/>
          <w:p w:rsidR="00BF62B0" w:rsidRPr="00367258" w:rsidRDefault="00BF62B0" w:rsidP="00BF62B0"/>
        </w:tc>
      </w:tr>
      <w:tr w:rsidR="00BF62B0" w:rsidRPr="00367258" w:rsidTr="00BF62B0">
        <w:tc>
          <w:tcPr>
            <w:tcW w:w="9214" w:type="dxa"/>
            <w:gridSpan w:val="6"/>
            <w:shd w:val="clear" w:color="auto" w:fill="auto"/>
          </w:tcPr>
          <w:p w:rsidR="00BF62B0" w:rsidRDefault="00BF62B0" w:rsidP="00BF62B0">
            <w:r w:rsidRPr="00367258">
              <w:t>Verbesserungsvorschläge:</w:t>
            </w:r>
          </w:p>
          <w:p w:rsidR="007E0F88" w:rsidRPr="00367258" w:rsidRDefault="007E0F88" w:rsidP="00BF62B0"/>
          <w:p w:rsidR="00BF62B0" w:rsidRPr="00367258" w:rsidRDefault="00BF62B0" w:rsidP="00BF62B0"/>
        </w:tc>
      </w:tr>
    </w:tbl>
    <w:p w:rsidR="00BF62B0" w:rsidRDefault="00BF62B0"/>
    <w:p w:rsidR="00D86F2D" w:rsidRDefault="00D86F2D"/>
    <w:p w:rsidR="00B26847" w:rsidRDefault="00B26847"/>
    <w:p w:rsidR="00B26847" w:rsidRDefault="00B26847"/>
    <w:p w:rsidR="00B26847" w:rsidRDefault="00B26847"/>
    <w:p w:rsidR="00B26847" w:rsidRDefault="00B26847"/>
    <w:p w:rsidR="00B26847" w:rsidRDefault="00B26847"/>
    <w:sectPr w:rsidR="00B26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4E" w:rsidRDefault="000A654E">
      <w:r>
        <w:separator/>
      </w:r>
    </w:p>
  </w:endnote>
  <w:endnote w:type="continuationSeparator" w:id="0">
    <w:p w:rsidR="000A654E" w:rsidRDefault="000A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88" w:rsidRDefault="007E0F8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3" w:rsidRPr="00B56080" w:rsidRDefault="007E0F88" w:rsidP="00D86F2D">
    <w:pPr>
      <w:pStyle w:val="Fuzeile"/>
      <w:pBdr>
        <w:top w:val="single" w:sz="4" w:space="1" w:color="auto"/>
      </w:pBdr>
    </w:pPr>
    <w:r>
      <w:t>PMfIng_Frm8_Miarbeiterzufriedenheit.docx</w:t>
    </w:r>
    <w:r>
      <w:tab/>
    </w:r>
    <w:bookmarkStart w:id="0" w:name="_GoBack"/>
    <w:bookmarkEnd w:id="0"/>
    <w:r w:rsidR="00B34A03">
      <w:tab/>
      <w:t>&lt;Seite&gt;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88" w:rsidRDefault="007E0F8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4E" w:rsidRDefault="000A654E">
      <w:r>
        <w:separator/>
      </w:r>
    </w:p>
  </w:footnote>
  <w:footnote w:type="continuationSeparator" w:id="0">
    <w:p w:rsidR="000A654E" w:rsidRDefault="000A6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88" w:rsidRDefault="007E0F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CF" w:rsidRPr="006338C9" w:rsidRDefault="002127CF" w:rsidP="002127CF">
    <w:pPr>
      <w:pStyle w:val="Kopfzeile"/>
      <w:pBdr>
        <w:bottom w:val="single" w:sz="4" w:space="1" w:color="auto"/>
      </w:pBdr>
      <w:rPr>
        <w:sz w:val="32"/>
        <w:szCs w:val="32"/>
      </w:rPr>
    </w:pPr>
    <w:r>
      <w:rPr>
        <w:sz w:val="32"/>
        <w:szCs w:val="32"/>
      </w:rPr>
      <w:t>Fragebogen zur Mitarbeiterzufriedenheit</w:t>
    </w:r>
    <w:r w:rsidRPr="006338C9">
      <w:rPr>
        <w:sz w:val="32"/>
        <w:szCs w:val="32"/>
      </w:rPr>
      <w:tab/>
    </w:r>
    <w:r w:rsidRPr="006338C9">
      <w:rPr>
        <w:sz w:val="18"/>
        <w:szCs w:val="18"/>
      </w:rPr>
      <w:t>PM f Ing</w:t>
    </w:r>
  </w:p>
  <w:p w:rsidR="00B26847" w:rsidRPr="002127CF" w:rsidRDefault="00B26847" w:rsidP="002127C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88" w:rsidRDefault="007E0F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A654E"/>
    <w:rsid w:val="000C15C1"/>
    <w:rsid w:val="00142172"/>
    <w:rsid w:val="001449DE"/>
    <w:rsid w:val="001A5A5D"/>
    <w:rsid w:val="002127CF"/>
    <w:rsid w:val="002C1BB5"/>
    <w:rsid w:val="00367258"/>
    <w:rsid w:val="007E0F88"/>
    <w:rsid w:val="007F6107"/>
    <w:rsid w:val="00805D4D"/>
    <w:rsid w:val="00881250"/>
    <w:rsid w:val="00B26847"/>
    <w:rsid w:val="00B34A03"/>
    <w:rsid w:val="00B56080"/>
    <w:rsid w:val="00BF62B0"/>
    <w:rsid w:val="00D149C4"/>
    <w:rsid w:val="00D753B1"/>
    <w:rsid w:val="00D86F2D"/>
    <w:rsid w:val="00DB7CC6"/>
    <w:rsid w:val="00E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D680F-7C1D-4298-BBE8-AEDC3E0F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27CF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customStyle="1" w:styleId="Tabellentext">
    <w:name w:val="Tabellentext"/>
    <w:basedOn w:val="Standard"/>
    <w:rsid w:val="00BF62B0"/>
    <w:pPr>
      <w:spacing w:before="40" w:after="4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3</cp:revision>
  <dcterms:created xsi:type="dcterms:W3CDTF">2020-11-16T19:52:00Z</dcterms:created>
  <dcterms:modified xsi:type="dcterms:W3CDTF">2021-11-17T17:14:00Z</dcterms:modified>
</cp:coreProperties>
</file>